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1411E6A" w14:textId="6660591A" w:rsidR="00ED7C97" w:rsidRDefault="00097C56">
      <w:pPr>
        <w:rPr>
          <w:sz w:val="20"/>
          <w:lang w:val="en-CA"/>
        </w:rPr>
      </w:pPr>
      <w:r>
        <w:rPr>
          <w:noProof/>
        </w:rPr>
        <w:drawing>
          <wp:anchor distT="0" distB="0" distL="114935" distR="114935" simplePos="0" relativeHeight="251658240" behindDoc="0" locked="0" layoutInCell="1" allowOverlap="1" wp14:anchorId="4FFF9C8E" wp14:editId="19472047">
            <wp:simplePos x="0" y="0"/>
            <wp:positionH relativeFrom="column">
              <wp:posOffset>114300</wp:posOffset>
            </wp:positionH>
            <wp:positionV relativeFrom="paragraph">
              <wp:posOffset>-43180</wp:posOffset>
            </wp:positionV>
            <wp:extent cx="1241425" cy="116332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1425" cy="116332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3A38844D" w14:textId="63C52A79" w:rsidR="00ED7C97" w:rsidRDefault="00097C56">
      <w:pPr>
        <w:rPr>
          <w:sz w:val="20"/>
          <w:lang w:val="en-CA"/>
        </w:rPr>
      </w:pPr>
      <w:r>
        <w:rPr>
          <w:noProof/>
        </w:rPr>
        <mc:AlternateContent>
          <mc:Choice Requires="wps">
            <w:drawing>
              <wp:anchor distT="0" distB="0" distL="114935" distR="114935" simplePos="0" relativeHeight="251656192" behindDoc="0" locked="0" layoutInCell="1" allowOverlap="1" wp14:anchorId="1C25E268" wp14:editId="0ED02FC4">
                <wp:simplePos x="0" y="0"/>
                <wp:positionH relativeFrom="column">
                  <wp:posOffset>457200</wp:posOffset>
                </wp:positionH>
                <wp:positionV relativeFrom="paragraph">
                  <wp:posOffset>53340</wp:posOffset>
                </wp:positionV>
                <wp:extent cx="4327525" cy="441325"/>
                <wp:effectExtent l="3810" t="0" r="2540" b="0"/>
                <wp:wrapNone/>
                <wp:docPr id="15303998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7525" cy="441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BEC7FC" w14:textId="77777777" w:rsidR="00ED7C97" w:rsidRDefault="00ED7C97">
                            <w:pPr>
                              <w:pStyle w:val="Heading1"/>
                              <w:jc w:val="center"/>
                              <w:rPr>
                                <w:smallCaps/>
                                <w:color w:val="0000FF"/>
                                <w:sz w:val="30"/>
                              </w:rPr>
                            </w:pPr>
                            <w:r>
                              <w:rPr>
                                <w:smallCaps/>
                                <w:color w:val="0000FF"/>
                                <w:sz w:val="30"/>
                              </w:rPr>
                              <w:t>Sons of Norway Foundation in Canada</w:t>
                            </w:r>
                          </w:p>
                          <w:p w14:paraId="780B03E2" w14:textId="77777777" w:rsidR="00ED7C97" w:rsidRDefault="00ED7C97">
                            <w:pPr>
                              <w:pStyle w:val="Heading2"/>
                              <w:jc w:val="center"/>
                              <w:rPr>
                                <w:color w:val="0000FF"/>
                              </w:rPr>
                            </w:pPr>
                            <w:r>
                              <w:rPr>
                                <w:color w:val="0000FF"/>
                              </w:rPr>
                              <w:t>Incorporated 1971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25E268" id="_x0000_t202" coordsize="21600,21600" o:spt="202" path="m,l,21600r21600,l21600,xe">
                <v:stroke joinstyle="miter"/>
                <v:path gradientshapeok="t" o:connecttype="rect"/>
              </v:shapetype>
              <v:shape id="Text Box 2" o:spid="_x0000_s1026" type="#_x0000_t202" style="position:absolute;margin-left:36pt;margin-top:4.2pt;width:340.75pt;height:34.75pt;z-index:2516561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" stroked="f">
                <v:textbox inset="0,0,0,0">
                  <w:txbxContent>
                    <w:p w14:paraId="7EBEC7FC" w14:textId="77777777" w:rsidR="00ED7C97" w:rsidRDefault="00ED7C97">
                      <w:pPr>
                        <w:pStyle w:val="Heading1"/>
                        <w:jc w:val="center"/>
                        <w:rPr>
                          <w:smallCaps/>
                          <w:color w:val="0000FF"/>
                          <w:sz w:val="30"/>
                        </w:rPr>
                      </w:pPr>
                      <w:r>
                        <w:rPr>
                          <w:smallCaps/>
                          <w:color w:val="0000FF"/>
                          <w:sz w:val="30"/>
                        </w:rPr>
                        <w:t>Sons of Norway Foundation in Canada</w:t>
                      </w:r>
                    </w:p>
                    <w:p w14:paraId="780B03E2" w14:textId="77777777" w:rsidR="00ED7C97" w:rsidRDefault="00ED7C97">
                      <w:pPr>
                        <w:pStyle w:val="Heading2"/>
                        <w:jc w:val="center"/>
                        <w:rPr>
                          <w:color w:val="0000FF"/>
                        </w:rPr>
                      </w:pPr>
                      <w:r>
                        <w:rPr>
                          <w:color w:val="0000FF"/>
                        </w:rPr>
                        <w:t>Incorporated 1971</w:t>
                      </w:r>
                    </w:p>
                  </w:txbxContent>
                </v:textbox>
              </v:shape>
            </w:pict>
          </mc:Fallback>
        </mc:AlternateContent>
      </w:r>
    </w:p>
    <w:p w14:paraId="253855DE" w14:textId="77777777" w:rsidR="00ED7C97" w:rsidRDefault="00ED7C97"/>
    <w:p w14:paraId="7D42E70F" w14:textId="77777777" w:rsidR="00ED7C97" w:rsidRDefault="00ED7C97"/>
    <w:p w14:paraId="0AA71A3F" w14:textId="77777777" w:rsidR="00ED7C97" w:rsidRDefault="00ED7C97"/>
    <w:p w14:paraId="47A696A9" w14:textId="3B193DBB" w:rsidR="00ED7C97" w:rsidRDefault="00097C56">
      <w:r>
        <w:rPr>
          <w:noProof/>
        </w:rPr>
        <mc:AlternateContent>
          <mc:Choice Requires="wps">
            <w:drawing>
              <wp:anchor distT="0" distB="0" distL="114935" distR="114935" simplePos="0" relativeHeight="251659264" behindDoc="0" locked="0" layoutInCell="1" allowOverlap="1" wp14:anchorId="746B7C0E" wp14:editId="5329FD55">
                <wp:simplePos x="0" y="0"/>
                <wp:positionH relativeFrom="column">
                  <wp:posOffset>2005965</wp:posOffset>
                </wp:positionH>
                <wp:positionV relativeFrom="paragraph">
                  <wp:posOffset>23495</wp:posOffset>
                </wp:positionV>
                <wp:extent cx="4337050" cy="7721600"/>
                <wp:effectExtent l="0" t="3175" r="0" b="0"/>
                <wp:wrapNone/>
                <wp:docPr id="2357566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7050" cy="772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CAA74C" w14:textId="49468A77" w:rsidR="007B53F0" w:rsidRPr="00097C56" w:rsidRDefault="006D1914" w:rsidP="007B53F0">
                            <w:pPr>
                              <w:rPr>
                                <w:rFonts w:ascii="Calibri" w:hAnsi="Calibri" w:cs="Calibri"/>
                              </w:rPr>
                            </w:pPr>
                            <w:r>
                              <w:t xml:space="preserve"> </w:t>
                            </w:r>
                            <w:r w:rsidR="008E2B4D" w:rsidRPr="00097C56">
                              <w:rPr>
                                <w:rFonts w:ascii="Calibri" w:hAnsi="Calibri" w:cs="Calibri"/>
                              </w:rPr>
                              <w:t>August 1, 2024</w:t>
                            </w:r>
                          </w:p>
                          <w:p w14:paraId="17E05547" w14:textId="77777777" w:rsidR="008E2B4D" w:rsidRPr="00097C56" w:rsidRDefault="008E2B4D" w:rsidP="007B53F0">
                            <w:pPr>
                              <w:rPr>
                                <w:rFonts w:ascii="Calibri" w:hAnsi="Calibri" w:cs="Calibri"/>
                              </w:rPr>
                            </w:pPr>
                          </w:p>
                          <w:p w14:paraId="36E30CC0" w14:textId="030F42FE" w:rsidR="008E2B4D" w:rsidRPr="00097C56" w:rsidRDefault="008E2B4D" w:rsidP="007B53F0">
                            <w:pPr>
                              <w:rPr>
                                <w:rFonts w:ascii="Calibri" w:hAnsi="Calibri" w:cs="Calibri"/>
                                <w:b/>
                                <w:bCs/>
                              </w:rPr>
                            </w:pPr>
                            <w:r w:rsidRPr="00097C56">
                              <w:rPr>
                                <w:rFonts w:ascii="Calibri" w:hAnsi="Calibri" w:cs="Calibri"/>
                                <w:b/>
                                <w:bCs/>
                              </w:rPr>
                              <w:t>Notice of Annual General Meeting</w:t>
                            </w:r>
                          </w:p>
                          <w:p w14:paraId="25E36A7E" w14:textId="0C930871" w:rsidR="008E2B4D" w:rsidRPr="00097C56" w:rsidRDefault="008E2B4D" w:rsidP="007B53F0">
                            <w:pPr>
                              <w:rPr>
                                <w:rFonts w:ascii="Calibri" w:hAnsi="Calibri" w:cs="Calibri"/>
                                <w:b/>
                                <w:bCs/>
                              </w:rPr>
                            </w:pPr>
                            <w:r w:rsidRPr="00097C56">
                              <w:rPr>
                                <w:rFonts w:ascii="Calibri" w:hAnsi="Calibri" w:cs="Calibri"/>
                                <w:b/>
                                <w:bCs/>
                              </w:rPr>
                              <w:t>SONS OF NORWAY FOUNDATION IN CANADA</w:t>
                            </w:r>
                          </w:p>
                          <w:p w14:paraId="3DFCBDB8" w14:textId="0B06A73F" w:rsidR="008E2B4D" w:rsidRPr="00097C56" w:rsidRDefault="008E2B4D" w:rsidP="007B53F0">
                            <w:pPr>
                              <w:rPr>
                                <w:rFonts w:ascii="Calibri" w:hAnsi="Calibri" w:cs="Calibri"/>
                                <w:b/>
                                <w:bCs/>
                              </w:rPr>
                            </w:pPr>
                          </w:p>
                          <w:p w14:paraId="67F05E36" w14:textId="6C9BCB4A" w:rsidR="008E2B4D" w:rsidRPr="00097C56" w:rsidRDefault="008E2B4D" w:rsidP="007B53F0">
                            <w:pPr>
                              <w:rPr>
                                <w:rFonts w:ascii="Calibri" w:hAnsi="Calibri" w:cs="Calibri"/>
                                <w:b/>
                                <w:bCs/>
                              </w:rPr>
                            </w:pPr>
                            <w:r w:rsidRPr="00097C56">
                              <w:rPr>
                                <w:rFonts w:ascii="Calibri" w:hAnsi="Calibri" w:cs="Calibri"/>
                                <w:b/>
                                <w:bCs/>
                              </w:rPr>
                              <w:t>Date:  September 14, 2024</w:t>
                            </w:r>
                          </w:p>
                          <w:p w14:paraId="45B10438" w14:textId="60330E41" w:rsidR="008E2B4D" w:rsidRPr="00097C56" w:rsidRDefault="008E2B4D" w:rsidP="007B53F0">
                            <w:pPr>
                              <w:rPr>
                                <w:rFonts w:ascii="Calibri" w:hAnsi="Calibri" w:cs="Calibri"/>
                                <w:b/>
                                <w:bCs/>
                              </w:rPr>
                            </w:pPr>
                            <w:r w:rsidRPr="00097C56">
                              <w:rPr>
                                <w:rFonts w:ascii="Calibri" w:hAnsi="Calibri" w:cs="Calibri"/>
                                <w:b/>
                                <w:bCs/>
                              </w:rPr>
                              <w:t>Times:  1:00 PM BC; 2:00 PM AB &amp; Sask.</w:t>
                            </w:r>
                          </w:p>
                          <w:p w14:paraId="7B25AA69" w14:textId="77777777" w:rsidR="008E2B4D" w:rsidRPr="00097C56" w:rsidRDefault="008E2B4D" w:rsidP="007B53F0">
                            <w:pPr>
                              <w:rPr>
                                <w:rFonts w:ascii="Calibri" w:hAnsi="Calibri" w:cs="Calibri"/>
                                <w:b/>
                                <w:bCs/>
                              </w:rPr>
                            </w:pPr>
                          </w:p>
                          <w:p w14:paraId="0A2894E1" w14:textId="5D83C184" w:rsidR="008E2B4D" w:rsidRPr="00097C56" w:rsidRDefault="008E2B4D" w:rsidP="007B53F0">
                            <w:pPr>
                              <w:rPr>
                                <w:rFonts w:ascii="Calibri" w:hAnsi="Calibri" w:cs="Calibri"/>
                                <w:b/>
                                <w:bCs/>
                              </w:rPr>
                            </w:pPr>
                            <w:r w:rsidRPr="00097C56">
                              <w:rPr>
                                <w:rFonts w:ascii="Calibri" w:hAnsi="Calibri" w:cs="Calibri"/>
                                <w:b/>
                                <w:bCs/>
                              </w:rPr>
                              <w:t>Place:  Your Home – Video Conferencing</w:t>
                            </w:r>
                          </w:p>
                          <w:p w14:paraId="039B2CB8" w14:textId="77777777" w:rsidR="008E2B4D" w:rsidRPr="00097C56" w:rsidRDefault="008E2B4D" w:rsidP="007B53F0">
                            <w:pPr>
                              <w:rPr>
                                <w:rFonts w:ascii="Calibri" w:hAnsi="Calibri" w:cs="Calibri"/>
                                <w:b/>
                                <w:bCs/>
                              </w:rPr>
                            </w:pPr>
                          </w:p>
                          <w:p w14:paraId="28D81356" w14:textId="3798C104" w:rsidR="008E2B4D" w:rsidRPr="00097C56" w:rsidRDefault="008E2B4D" w:rsidP="007B53F0">
                            <w:pPr>
                              <w:rPr>
                                <w:rFonts w:ascii="Calibri" w:hAnsi="Calibri" w:cs="Calibri"/>
                              </w:rPr>
                            </w:pPr>
                            <w:r w:rsidRPr="00097C56">
                              <w:rPr>
                                <w:rFonts w:ascii="Calibri" w:hAnsi="Calibri" w:cs="Calibri"/>
                              </w:rPr>
                              <w:t>To: All Voting Member Organizations</w:t>
                            </w:r>
                          </w:p>
                          <w:p w14:paraId="5A066417" w14:textId="77777777" w:rsidR="008E2B4D" w:rsidRPr="00097C56" w:rsidRDefault="008E2B4D" w:rsidP="007B53F0">
                            <w:pPr>
                              <w:rPr>
                                <w:rFonts w:ascii="Calibri" w:hAnsi="Calibri" w:cs="Calibri"/>
                              </w:rPr>
                            </w:pPr>
                          </w:p>
                          <w:p w14:paraId="5FC9DCB2" w14:textId="03A95DF8" w:rsidR="008E2B4D" w:rsidRPr="00097C56" w:rsidRDefault="00E02323" w:rsidP="007B53F0">
                            <w:pPr>
                              <w:rPr>
                                <w:rFonts w:ascii="Calibri" w:hAnsi="Calibri" w:cs="Calibri"/>
                              </w:rPr>
                            </w:pPr>
                            <w:r w:rsidRPr="00097C56">
                              <w:rPr>
                                <w:rFonts w:ascii="Calibri" w:hAnsi="Calibri" w:cs="Calibri"/>
                              </w:rPr>
                              <w:t>The 2024 Annual General Meeting of SONS OF NORWAY FOUNDATION IN CANADA will again be conducted via video conference.</w:t>
                            </w:r>
                          </w:p>
                          <w:p w14:paraId="3807D6FD" w14:textId="77777777" w:rsidR="004E1127" w:rsidRPr="00097C56" w:rsidRDefault="004E1127" w:rsidP="007B53F0">
                            <w:pPr>
                              <w:rPr>
                                <w:rFonts w:ascii="Calibri" w:hAnsi="Calibri" w:cs="Calibri"/>
                              </w:rPr>
                            </w:pPr>
                          </w:p>
                          <w:p w14:paraId="38B1F60F" w14:textId="2D810CAF" w:rsidR="00E02323" w:rsidRPr="00097C56" w:rsidRDefault="00E02323" w:rsidP="007B53F0">
                            <w:pPr>
                              <w:rPr>
                                <w:rFonts w:ascii="Calibri" w:hAnsi="Calibri" w:cs="Calibri"/>
                              </w:rPr>
                            </w:pPr>
                            <w:r w:rsidRPr="00097C56">
                              <w:rPr>
                                <w:rFonts w:ascii="Calibri" w:hAnsi="Calibri" w:cs="Calibri"/>
                              </w:rPr>
                              <w:t>For participants, it is helpful to provide the Acknowledgement Notice to the Secretary which sets out the name of your Voting Membership representative and the name of the Lodge/Group holding the Voting Membership.</w:t>
                            </w:r>
                          </w:p>
                          <w:p w14:paraId="769A7574" w14:textId="77777777" w:rsidR="004E1127" w:rsidRPr="00097C56" w:rsidRDefault="004E1127" w:rsidP="007B53F0">
                            <w:pPr>
                              <w:rPr>
                                <w:rFonts w:ascii="Calibri" w:hAnsi="Calibri" w:cs="Calibri"/>
                              </w:rPr>
                            </w:pPr>
                          </w:p>
                          <w:p w14:paraId="38BC6DC7" w14:textId="0CE89A8C" w:rsidR="00E02323" w:rsidRPr="00097C56" w:rsidRDefault="00E02323" w:rsidP="007B53F0">
                            <w:pPr>
                              <w:rPr>
                                <w:rFonts w:ascii="Calibri" w:hAnsi="Calibri" w:cs="Calibri"/>
                              </w:rPr>
                            </w:pPr>
                            <w:r w:rsidRPr="00097C56">
                              <w:rPr>
                                <w:rFonts w:ascii="Calibri" w:hAnsi="Calibri" w:cs="Calibri"/>
                              </w:rPr>
                              <w:t>Guests are most welcome as observers to the AGM and it is helpful if the Secretary has information</w:t>
                            </w:r>
                            <w:r w:rsidR="005B2E69">
                              <w:rPr>
                                <w:rFonts w:ascii="Calibri" w:hAnsi="Calibri" w:cs="Calibri"/>
                              </w:rPr>
                              <w:t xml:space="preserve"> </w:t>
                            </w:r>
                            <w:r w:rsidRPr="00097C56">
                              <w:rPr>
                                <w:rFonts w:ascii="Calibri" w:hAnsi="Calibri" w:cs="Calibri"/>
                              </w:rPr>
                              <w:t>on Guest participation.  This way, we can also have information on forwarding the meeting Link.</w:t>
                            </w:r>
                          </w:p>
                          <w:p w14:paraId="697642CD" w14:textId="77777777" w:rsidR="004E1127" w:rsidRPr="00097C56" w:rsidRDefault="004E1127" w:rsidP="007B53F0">
                            <w:pPr>
                              <w:rPr>
                                <w:rFonts w:ascii="Calibri" w:hAnsi="Calibri" w:cs="Calibri"/>
                              </w:rPr>
                            </w:pPr>
                          </w:p>
                          <w:p w14:paraId="6AE7B7F3" w14:textId="376BC133" w:rsidR="00E02323" w:rsidRPr="00097C56" w:rsidRDefault="00E02323" w:rsidP="007B53F0">
                            <w:pPr>
                              <w:rPr>
                                <w:rFonts w:ascii="Calibri" w:hAnsi="Calibri" w:cs="Calibri"/>
                              </w:rPr>
                            </w:pPr>
                            <w:r w:rsidRPr="00097C56">
                              <w:rPr>
                                <w:rFonts w:ascii="Calibri" w:hAnsi="Calibri" w:cs="Calibri"/>
                              </w:rPr>
                              <w:t xml:space="preserve">A key agenda item at this meeting is the election of National Directors.  There are four director positions up for election, each for Four Year Terms.  Directors are elected at the AGM and the election of Board Officers is conducted by the Board Members at the Board of Directors Meeting following the AGM.  We also have two Alternate Director positions open for election.  Alternate Director positions have </w:t>
                            </w:r>
                            <w:r w:rsidR="005B2E69" w:rsidRPr="00097C56">
                              <w:rPr>
                                <w:rFonts w:ascii="Calibri" w:hAnsi="Calibri" w:cs="Calibri"/>
                              </w:rPr>
                              <w:t>two-year</w:t>
                            </w:r>
                            <w:r w:rsidRPr="00097C56">
                              <w:rPr>
                                <w:rFonts w:ascii="Calibri" w:hAnsi="Calibri" w:cs="Calibri"/>
                              </w:rPr>
                              <w:t xml:space="preserve"> terms.</w:t>
                            </w:r>
                          </w:p>
                          <w:p w14:paraId="4F546665" w14:textId="77777777" w:rsidR="004E1127" w:rsidRPr="00097C56" w:rsidRDefault="004E1127" w:rsidP="007B53F0">
                            <w:pPr>
                              <w:rPr>
                                <w:rFonts w:ascii="Calibri" w:hAnsi="Calibri" w:cs="Calibri"/>
                              </w:rPr>
                            </w:pPr>
                          </w:p>
                          <w:p w14:paraId="2CD176F8" w14:textId="23CF515A" w:rsidR="00E02323" w:rsidRPr="00097C56" w:rsidRDefault="00E02323" w:rsidP="007B53F0">
                            <w:pPr>
                              <w:rPr>
                                <w:rFonts w:ascii="Calibri" w:hAnsi="Calibri" w:cs="Calibri"/>
                              </w:rPr>
                            </w:pPr>
                            <w:r w:rsidRPr="00097C56">
                              <w:rPr>
                                <w:rFonts w:ascii="Calibri" w:hAnsi="Calibri" w:cs="Calibri"/>
                              </w:rPr>
                              <w:t>Expiring National Directors this year, are held by Tore Pettersen, Patty Schwartz, Erik Brochmann and Gloria Benazic.</w:t>
                            </w:r>
                          </w:p>
                          <w:p w14:paraId="4D266203" w14:textId="77777777" w:rsidR="004E1127" w:rsidRPr="00097C56" w:rsidRDefault="004E1127" w:rsidP="007B53F0">
                            <w:pPr>
                              <w:rPr>
                                <w:rFonts w:ascii="Calibri" w:hAnsi="Calibri" w:cs="Calibri"/>
                              </w:rPr>
                            </w:pPr>
                          </w:p>
                          <w:p w14:paraId="73B4A25C" w14:textId="1B52B501" w:rsidR="00E02323" w:rsidRPr="00097C56" w:rsidRDefault="00E02323" w:rsidP="007B53F0">
                            <w:pPr>
                              <w:rPr>
                                <w:rFonts w:ascii="Calibri" w:eastAsia="JAEBGD+TimesNewRoman" w:hAnsi="Calibri" w:cs="Calibri"/>
                              </w:rPr>
                            </w:pPr>
                            <w:r w:rsidRPr="00097C56">
                              <w:rPr>
                                <w:rFonts w:ascii="Calibri" w:hAnsi="Calibri" w:cs="Calibri"/>
                              </w:rPr>
                              <w:t xml:space="preserve">There are currently 29 Voting Memberships in our Foundation.  We ask all to participate in our AGM, including our elections process.  For more information, please visit our website: </w:t>
                            </w:r>
                            <w:hyperlink r:id="rId8" w:history="1">
                              <w:r w:rsidRPr="00097C56">
                                <w:rPr>
                                  <w:rStyle w:val="Hyperlink"/>
                                  <w:rFonts w:ascii="Calibri" w:hAnsi="Calibri" w:cs="Calibri"/>
                                </w:rPr>
                                <w:t>www.sonfic.ca</w:t>
                              </w:r>
                            </w:hyperlink>
                            <w:r w:rsidRPr="00097C56">
                              <w:rPr>
                                <w:rFonts w:ascii="Calibri" w:hAnsi="Calibri" w:cs="Calibri"/>
                              </w:rPr>
                              <w:t xml:space="preserve"> </w:t>
                            </w:r>
                            <w:r w:rsidR="004E1127" w:rsidRPr="00097C56">
                              <w:rPr>
                                <w:rFonts w:ascii="Calibri" w:hAnsi="Calibri" w:cs="Calibri"/>
                              </w:rPr>
                              <w:t>and you can also check</w:t>
                            </w:r>
                            <w:r w:rsidR="00097C56">
                              <w:rPr>
                                <w:rFonts w:ascii="Calibri" w:hAnsi="Calibri" w:cs="Calibri"/>
                              </w:rPr>
                              <w:t xml:space="preserve"> </w:t>
                            </w:r>
                            <w:r w:rsidR="00097C56" w:rsidRPr="00097C56">
                              <w:rPr>
                                <w:rFonts w:ascii="Calibri" w:hAnsi="Calibri" w:cs="Calibri"/>
                              </w:rPr>
                              <w:t>the Ma</w:t>
                            </w:r>
                            <w:r w:rsidR="00097C56">
                              <w:rPr>
                                <w:rFonts w:ascii="Calibri" w:hAnsi="Calibri" w:cs="Calibri"/>
                              </w:rPr>
                              <w:t>y</w:t>
                            </w:r>
                            <w:r w:rsidR="00097C56" w:rsidRPr="00097C56">
                              <w:rPr>
                                <w:rFonts w:ascii="Calibri" w:hAnsi="Calibri" w:cs="Calibri"/>
                              </w:rPr>
                              <w:t xml:space="preserve"> 27, 2024 letter sent to Lodge and Group Leaders.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B7C0E" id="Text Box 5" o:spid="_x0000_s1027" type="#_x0000_t202" style="position:absolute;margin-left:157.95pt;margin-top:1.85pt;width:341.5pt;height:608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" stroked="f">
                <v:textbox inset="0,0,0,0">
                  <w:txbxContent>
                    <w:p w14:paraId="0BCAA74C" w14:textId="49468A77" w:rsidR="007B53F0" w:rsidRPr="00097C56" w:rsidRDefault="006D1914" w:rsidP="007B53F0">
                      <w:pPr>
                        <w:rPr>
                          <w:rFonts w:ascii="Calibri" w:hAnsi="Calibri" w:cs="Calibri"/>
                        </w:rPr>
                      </w:pPr>
                      <w:r>
                        <w:t xml:space="preserve"> </w:t>
                      </w:r>
                      <w:r w:rsidR="008E2B4D" w:rsidRPr="00097C56">
                        <w:rPr>
                          <w:rFonts w:ascii="Calibri" w:hAnsi="Calibri" w:cs="Calibri"/>
                        </w:rPr>
                        <w:t>August 1, 2024</w:t>
                      </w:r>
                    </w:p>
                    <w:p w14:paraId="17E05547" w14:textId="77777777" w:rsidR="008E2B4D" w:rsidRPr="00097C56" w:rsidRDefault="008E2B4D" w:rsidP="007B53F0">
                      <w:pPr>
                        <w:rPr>
                          <w:rFonts w:ascii="Calibri" w:hAnsi="Calibri" w:cs="Calibri"/>
                        </w:rPr>
                      </w:pPr>
                    </w:p>
                    <w:p w14:paraId="36E30CC0" w14:textId="030F42FE" w:rsidR="008E2B4D" w:rsidRPr="00097C56" w:rsidRDefault="008E2B4D" w:rsidP="007B53F0">
                      <w:pPr>
                        <w:rPr>
                          <w:rFonts w:ascii="Calibri" w:hAnsi="Calibri" w:cs="Calibri"/>
                          <w:b/>
                          <w:bCs/>
                        </w:rPr>
                      </w:pPr>
                      <w:r w:rsidRPr="00097C56">
                        <w:rPr>
                          <w:rFonts w:ascii="Calibri" w:hAnsi="Calibri" w:cs="Calibri"/>
                          <w:b/>
                          <w:bCs/>
                        </w:rPr>
                        <w:t>Notice of Annual General Meeting</w:t>
                      </w:r>
                    </w:p>
                    <w:p w14:paraId="25E36A7E" w14:textId="0C930871" w:rsidR="008E2B4D" w:rsidRPr="00097C56" w:rsidRDefault="008E2B4D" w:rsidP="007B53F0">
                      <w:pPr>
                        <w:rPr>
                          <w:rFonts w:ascii="Calibri" w:hAnsi="Calibri" w:cs="Calibri"/>
                          <w:b/>
                          <w:bCs/>
                        </w:rPr>
                      </w:pPr>
                      <w:r w:rsidRPr="00097C56">
                        <w:rPr>
                          <w:rFonts w:ascii="Calibri" w:hAnsi="Calibri" w:cs="Calibri"/>
                          <w:b/>
                          <w:bCs/>
                        </w:rPr>
                        <w:t>SONS OF NORWAY FOUNDATION IN CANADA</w:t>
                      </w:r>
                    </w:p>
                    <w:p w14:paraId="3DFCBDB8" w14:textId="0B06A73F" w:rsidR="008E2B4D" w:rsidRPr="00097C56" w:rsidRDefault="008E2B4D" w:rsidP="007B53F0">
                      <w:pPr>
                        <w:rPr>
                          <w:rFonts w:ascii="Calibri" w:hAnsi="Calibri" w:cs="Calibri"/>
                          <w:b/>
                          <w:bCs/>
                        </w:rPr>
                      </w:pPr>
                    </w:p>
                    <w:p w14:paraId="67F05E36" w14:textId="6C9BCB4A" w:rsidR="008E2B4D" w:rsidRPr="00097C56" w:rsidRDefault="008E2B4D" w:rsidP="007B53F0">
                      <w:pPr>
                        <w:rPr>
                          <w:rFonts w:ascii="Calibri" w:hAnsi="Calibri" w:cs="Calibri"/>
                          <w:b/>
                          <w:bCs/>
                        </w:rPr>
                      </w:pPr>
                      <w:r w:rsidRPr="00097C56">
                        <w:rPr>
                          <w:rFonts w:ascii="Calibri" w:hAnsi="Calibri" w:cs="Calibri"/>
                          <w:b/>
                          <w:bCs/>
                        </w:rPr>
                        <w:t>Date:  September 14, 2024</w:t>
                      </w:r>
                    </w:p>
                    <w:p w14:paraId="45B10438" w14:textId="60330E41" w:rsidR="008E2B4D" w:rsidRPr="00097C56" w:rsidRDefault="008E2B4D" w:rsidP="007B53F0">
                      <w:pPr>
                        <w:rPr>
                          <w:rFonts w:ascii="Calibri" w:hAnsi="Calibri" w:cs="Calibri"/>
                          <w:b/>
                          <w:bCs/>
                        </w:rPr>
                      </w:pPr>
                      <w:r w:rsidRPr="00097C56">
                        <w:rPr>
                          <w:rFonts w:ascii="Calibri" w:hAnsi="Calibri" w:cs="Calibri"/>
                          <w:b/>
                          <w:bCs/>
                        </w:rPr>
                        <w:t>Times:  1:00 PM BC; 2:00 PM AB &amp; Sask.</w:t>
                      </w:r>
                    </w:p>
                    <w:p w14:paraId="7B25AA69" w14:textId="77777777" w:rsidR="008E2B4D" w:rsidRPr="00097C56" w:rsidRDefault="008E2B4D" w:rsidP="007B53F0">
                      <w:pPr>
                        <w:rPr>
                          <w:rFonts w:ascii="Calibri" w:hAnsi="Calibri" w:cs="Calibri"/>
                          <w:b/>
                          <w:bCs/>
                        </w:rPr>
                      </w:pPr>
                    </w:p>
                    <w:p w14:paraId="0A2894E1" w14:textId="5D83C184" w:rsidR="008E2B4D" w:rsidRPr="00097C56" w:rsidRDefault="008E2B4D" w:rsidP="007B53F0">
                      <w:pPr>
                        <w:rPr>
                          <w:rFonts w:ascii="Calibri" w:hAnsi="Calibri" w:cs="Calibri"/>
                          <w:b/>
                          <w:bCs/>
                        </w:rPr>
                      </w:pPr>
                      <w:r w:rsidRPr="00097C56">
                        <w:rPr>
                          <w:rFonts w:ascii="Calibri" w:hAnsi="Calibri" w:cs="Calibri"/>
                          <w:b/>
                          <w:bCs/>
                        </w:rPr>
                        <w:t>Place:  Your Home – Video Conferencing</w:t>
                      </w:r>
                    </w:p>
                    <w:p w14:paraId="039B2CB8" w14:textId="77777777" w:rsidR="008E2B4D" w:rsidRPr="00097C56" w:rsidRDefault="008E2B4D" w:rsidP="007B53F0">
                      <w:pPr>
                        <w:rPr>
                          <w:rFonts w:ascii="Calibri" w:hAnsi="Calibri" w:cs="Calibri"/>
                          <w:b/>
                          <w:bCs/>
                        </w:rPr>
                      </w:pPr>
                    </w:p>
                    <w:p w14:paraId="28D81356" w14:textId="3798C104" w:rsidR="008E2B4D" w:rsidRPr="00097C56" w:rsidRDefault="008E2B4D" w:rsidP="007B53F0">
                      <w:pPr>
                        <w:rPr>
                          <w:rFonts w:ascii="Calibri" w:hAnsi="Calibri" w:cs="Calibri"/>
                        </w:rPr>
                      </w:pPr>
                      <w:r w:rsidRPr="00097C56">
                        <w:rPr>
                          <w:rFonts w:ascii="Calibri" w:hAnsi="Calibri" w:cs="Calibri"/>
                        </w:rPr>
                        <w:t>To: All Voting Member Organizations</w:t>
                      </w:r>
                    </w:p>
                    <w:p w14:paraId="5A066417" w14:textId="77777777" w:rsidR="008E2B4D" w:rsidRPr="00097C56" w:rsidRDefault="008E2B4D" w:rsidP="007B53F0">
                      <w:pPr>
                        <w:rPr>
                          <w:rFonts w:ascii="Calibri" w:hAnsi="Calibri" w:cs="Calibri"/>
                        </w:rPr>
                      </w:pPr>
                    </w:p>
                    <w:p w14:paraId="5FC9DCB2" w14:textId="03A95DF8" w:rsidR="008E2B4D" w:rsidRPr="00097C56" w:rsidRDefault="00E02323" w:rsidP="007B53F0">
                      <w:pPr>
                        <w:rPr>
                          <w:rFonts w:ascii="Calibri" w:hAnsi="Calibri" w:cs="Calibri"/>
                        </w:rPr>
                      </w:pPr>
                      <w:r w:rsidRPr="00097C56">
                        <w:rPr>
                          <w:rFonts w:ascii="Calibri" w:hAnsi="Calibri" w:cs="Calibri"/>
                        </w:rPr>
                        <w:t>The 2024 Annual General Meeting of SONS OF NORWAY FOUNDATION IN CANADA will again be conducted via video conference.</w:t>
                      </w:r>
                    </w:p>
                    <w:p w14:paraId="3807D6FD" w14:textId="77777777" w:rsidR="004E1127" w:rsidRPr="00097C56" w:rsidRDefault="004E1127" w:rsidP="007B53F0">
                      <w:pPr>
                        <w:rPr>
                          <w:rFonts w:ascii="Calibri" w:hAnsi="Calibri" w:cs="Calibri"/>
                        </w:rPr>
                      </w:pPr>
                    </w:p>
                    <w:p w14:paraId="38B1F60F" w14:textId="2D810CAF" w:rsidR="00E02323" w:rsidRPr="00097C56" w:rsidRDefault="00E02323" w:rsidP="007B53F0">
                      <w:pPr>
                        <w:rPr>
                          <w:rFonts w:ascii="Calibri" w:hAnsi="Calibri" w:cs="Calibri"/>
                        </w:rPr>
                      </w:pPr>
                      <w:r w:rsidRPr="00097C56">
                        <w:rPr>
                          <w:rFonts w:ascii="Calibri" w:hAnsi="Calibri" w:cs="Calibri"/>
                        </w:rPr>
                        <w:t>For participants, it is helpful to provide the Acknowledgement Notice to the Secretary which sets out the name of your Voting Membership representative and the name of the Lodge/Group holding the Voting Membership.</w:t>
                      </w:r>
                    </w:p>
                    <w:p w14:paraId="769A7574" w14:textId="77777777" w:rsidR="004E1127" w:rsidRPr="00097C56" w:rsidRDefault="004E1127" w:rsidP="007B53F0">
                      <w:pPr>
                        <w:rPr>
                          <w:rFonts w:ascii="Calibri" w:hAnsi="Calibri" w:cs="Calibri"/>
                        </w:rPr>
                      </w:pPr>
                    </w:p>
                    <w:p w14:paraId="38BC6DC7" w14:textId="0CE89A8C" w:rsidR="00E02323" w:rsidRPr="00097C56" w:rsidRDefault="00E02323" w:rsidP="007B53F0">
                      <w:pPr>
                        <w:rPr>
                          <w:rFonts w:ascii="Calibri" w:hAnsi="Calibri" w:cs="Calibri"/>
                        </w:rPr>
                      </w:pPr>
                      <w:r w:rsidRPr="00097C56">
                        <w:rPr>
                          <w:rFonts w:ascii="Calibri" w:hAnsi="Calibri" w:cs="Calibri"/>
                        </w:rPr>
                        <w:t>Guests are most welcome as observers to the AGM and it is helpful if the Secretary has information</w:t>
                      </w:r>
                      <w:r w:rsidR="005B2E69">
                        <w:rPr>
                          <w:rFonts w:ascii="Calibri" w:hAnsi="Calibri" w:cs="Calibri"/>
                        </w:rPr>
                        <w:t xml:space="preserve"> </w:t>
                      </w:r>
                      <w:r w:rsidRPr="00097C56">
                        <w:rPr>
                          <w:rFonts w:ascii="Calibri" w:hAnsi="Calibri" w:cs="Calibri"/>
                        </w:rPr>
                        <w:t>on Guest participation.  This way, we can also have information on forwarding the meeting Link.</w:t>
                      </w:r>
                    </w:p>
                    <w:p w14:paraId="697642CD" w14:textId="77777777" w:rsidR="004E1127" w:rsidRPr="00097C56" w:rsidRDefault="004E1127" w:rsidP="007B53F0">
                      <w:pPr>
                        <w:rPr>
                          <w:rFonts w:ascii="Calibri" w:hAnsi="Calibri" w:cs="Calibri"/>
                        </w:rPr>
                      </w:pPr>
                    </w:p>
                    <w:p w14:paraId="6AE7B7F3" w14:textId="376BC133" w:rsidR="00E02323" w:rsidRPr="00097C56" w:rsidRDefault="00E02323" w:rsidP="007B53F0">
                      <w:pPr>
                        <w:rPr>
                          <w:rFonts w:ascii="Calibri" w:hAnsi="Calibri" w:cs="Calibri"/>
                        </w:rPr>
                      </w:pPr>
                      <w:r w:rsidRPr="00097C56">
                        <w:rPr>
                          <w:rFonts w:ascii="Calibri" w:hAnsi="Calibri" w:cs="Calibri"/>
                        </w:rPr>
                        <w:t xml:space="preserve">A key agenda item at this meeting is the election of National Directors.  There are four director positions up for election, each for Four Year Terms.  Directors are elected at the AGM and the election of Board Officers is conducted by the Board Members at the Board of Directors Meeting following the AGM.  We also have two Alternate Director positions open for election.  Alternate Director positions have </w:t>
                      </w:r>
                      <w:r w:rsidR="005B2E69" w:rsidRPr="00097C56">
                        <w:rPr>
                          <w:rFonts w:ascii="Calibri" w:hAnsi="Calibri" w:cs="Calibri"/>
                        </w:rPr>
                        <w:t>two-year</w:t>
                      </w:r>
                      <w:r w:rsidRPr="00097C56">
                        <w:rPr>
                          <w:rFonts w:ascii="Calibri" w:hAnsi="Calibri" w:cs="Calibri"/>
                        </w:rPr>
                        <w:t xml:space="preserve"> terms.</w:t>
                      </w:r>
                    </w:p>
                    <w:p w14:paraId="4F546665" w14:textId="77777777" w:rsidR="004E1127" w:rsidRPr="00097C56" w:rsidRDefault="004E1127" w:rsidP="007B53F0">
                      <w:pPr>
                        <w:rPr>
                          <w:rFonts w:ascii="Calibri" w:hAnsi="Calibri" w:cs="Calibri"/>
                        </w:rPr>
                      </w:pPr>
                    </w:p>
                    <w:p w14:paraId="2CD176F8" w14:textId="23CF515A" w:rsidR="00E02323" w:rsidRPr="00097C56" w:rsidRDefault="00E02323" w:rsidP="007B53F0">
                      <w:pPr>
                        <w:rPr>
                          <w:rFonts w:ascii="Calibri" w:hAnsi="Calibri" w:cs="Calibri"/>
                        </w:rPr>
                      </w:pPr>
                      <w:r w:rsidRPr="00097C56">
                        <w:rPr>
                          <w:rFonts w:ascii="Calibri" w:hAnsi="Calibri" w:cs="Calibri"/>
                        </w:rPr>
                        <w:t>Expiring National Directors this year, are held by Tore Pettersen, Patty Schwartz, Erik Brochmann and Gloria Benazic.</w:t>
                      </w:r>
                    </w:p>
                    <w:p w14:paraId="4D266203" w14:textId="77777777" w:rsidR="004E1127" w:rsidRPr="00097C56" w:rsidRDefault="004E1127" w:rsidP="007B53F0">
                      <w:pPr>
                        <w:rPr>
                          <w:rFonts w:ascii="Calibri" w:hAnsi="Calibri" w:cs="Calibri"/>
                        </w:rPr>
                      </w:pPr>
                    </w:p>
                    <w:p w14:paraId="73B4A25C" w14:textId="1B52B501" w:rsidR="00E02323" w:rsidRPr="00097C56" w:rsidRDefault="00E02323" w:rsidP="007B53F0">
                      <w:pPr>
                        <w:rPr>
                          <w:rFonts w:ascii="Calibri" w:eastAsia="JAEBGD+TimesNewRoman" w:hAnsi="Calibri" w:cs="Calibri"/>
                        </w:rPr>
                      </w:pPr>
                      <w:r w:rsidRPr="00097C56">
                        <w:rPr>
                          <w:rFonts w:ascii="Calibri" w:hAnsi="Calibri" w:cs="Calibri"/>
                        </w:rPr>
                        <w:t xml:space="preserve">There are currently 29 Voting Memberships in our Foundation.  We ask all to participate in our AGM, including our elections process.  For more information, please visit our website: </w:t>
                      </w:r>
                      <w:hyperlink r:id="rId9" w:history="1">
                        <w:r w:rsidRPr="00097C56">
                          <w:rPr>
                            <w:rStyle w:val="Hyperlink"/>
                            <w:rFonts w:ascii="Calibri" w:hAnsi="Calibri" w:cs="Calibri"/>
                          </w:rPr>
                          <w:t>www.sonfic.ca</w:t>
                        </w:r>
                      </w:hyperlink>
                      <w:r w:rsidRPr="00097C56">
                        <w:rPr>
                          <w:rFonts w:ascii="Calibri" w:hAnsi="Calibri" w:cs="Calibri"/>
                        </w:rPr>
                        <w:t xml:space="preserve"> </w:t>
                      </w:r>
                      <w:r w:rsidR="004E1127" w:rsidRPr="00097C56">
                        <w:rPr>
                          <w:rFonts w:ascii="Calibri" w:hAnsi="Calibri" w:cs="Calibri"/>
                        </w:rPr>
                        <w:t>and you can also check</w:t>
                      </w:r>
                      <w:r w:rsidR="00097C56">
                        <w:rPr>
                          <w:rFonts w:ascii="Calibri" w:hAnsi="Calibri" w:cs="Calibri"/>
                        </w:rPr>
                        <w:t xml:space="preserve"> </w:t>
                      </w:r>
                      <w:r w:rsidR="00097C56" w:rsidRPr="00097C56">
                        <w:rPr>
                          <w:rFonts w:ascii="Calibri" w:hAnsi="Calibri" w:cs="Calibri"/>
                        </w:rPr>
                        <w:t>the Ma</w:t>
                      </w:r>
                      <w:r w:rsidR="00097C56">
                        <w:rPr>
                          <w:rFonts w:ascii="Calibri" w:hAnsi="Calibri" w:cs="Calibri"/>
                        </w:rPr>
                        <w:t>y</w:t>
                      </w:r>
                      <w:r w:rsidR="00097C56" w:rsidRPr="00097C56">
                        <w:rPr>
                          <w:rFonts w:ascii="Calibri" w:hAnsi="Calibri" w:cs="Calibri"/>
                        </w:rPr>
                        <w:t xml:space="preserve"> 27, 2024 letter sent to Lodge and Group Leaders.</w:t>
                      </w:r>
                    </w:p>
                  </w:txbxContent>
                </v:textbox>
              </v:shape>
            </w:pict>
          </mc:Fallback>
        </mc:AlternateContent>
      </w:r>
    </w:p>
    <w:p w14:paraId="5CEEBEF0" w14:textId="77777777" w:rsidR="00ED7C97" w:rsidRDefault="00ED7C97"/>
    <w:p w14:paraId="4E1FEC75" w14:textId="60D62426" w:rsidR="00ED7C97" w:rsidRDefault="00097C56">
      <w:pPr>
        <w:rPr>
          <w:sz w:val="20"/>
          <w:lang w:val="en-CA"/>
        </w:rPr>
      </w:pPr>
      <w:r>
        <w:rPr>
          <w:noProof/>
        </w:rPr>
        <mc:AlternateContent>
          <mc:Choice Requires="wps">
            <w:drawing>
              <wp:anchor distT="0" distB="0" distL="114935" distR="114935" simplePos="0" relativeHeight="251657216" behindDoc="1" locked="0" layoutInCell="1" allowOverlap="1" wp14:anchorId="5A8321D7" wp14:editId="0FD45BE5">
                <wp:simplePos x="0" y="0"/>
                <wp:positionH relativeFrom="column">
                  <wp:posOffset>53975</wp:posOffset>
                </wp:positionH>
                <wp:positionV relativeFrom="paragraph">
                  <wp:posOffset>141605</wp:posOffset>
                </wp:positionV>
                <wp:extent cx="1823085" cy="7157720"/>
                <wp:effectExtent l="6350" t="5080" r="8890" b="9525"/>
                <wp:wrapTight wrapText="bothSides">
                  <wp:wrapPolygon edited="0">
                    <wp:start x="-113" y="-29"/>
                    <wp:lineTo x="-113" y="21600"/>
                    <wp:lineTo x="21713" y="21600"/>
                    <wp:lineTo x="21713" y="-29"/>
                    <wp:lineTo x="-113" y="-29"/>
                  </wp:wrapPolygon>
                </wp:wrapTight>
                <wp:docPr id="5420705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3085" cy="7157720"/>
                        </a:xfrm>
                        <a:prstGeom prst="rect">
                          <a:avLst/>
                        </a:prstGeom>
                        <a:solidFill>
                          <a:srgbClr val="FFFFFF">
                            <a:alpha val="0"/>
                          </a:srgbClr>
                        </a:solidFill>
                        <a:ln w="6350">
                          <a:solidFill>
                            <a:srgbClr val="0000FF"/>
                          </a:solidFill>
                          <a:miter lim="800000"/>
                          <a:headEnd/>
                          <a:tailEnd/>
                        </a:ln>
                      </wps:spPr>
                      <wps:txbx>
                        <w:txbxContent>
                          <w:p w14:paraId="000FA73E" w14:textId="77777777" w:rsidR="00ED7C97" w:rsidRDefault="00ED7C97">
                            <w:pPr>
                              <w:pStyle w:val="Heading4"/>
                              <w:rPr>
                                <w:sz w:val="8"/>
                              </w:rPr>
                            </w:pPr>
                          </w:p>
                          <w:p w14:paraId="738FB655" w14:textId="77777777" w:rsidR="00ED7C97" w:rsidRDefault="00ED7C97">
                            <w:pPr>
                              <w:pStyle w:val="Heading4"/>
                            </w:pPr>
                            <w:r>
                              <w:t>President</w:t>
                            </w:r>
                          </w:p>
                          <w:p w14:paraId="6B52DFA7" w14:textId="77777777" w:rsidR="00ED7C97" w:rsidRDefault="00ED7C97">
                            <w:pPr>
                              <w:rPr>
                                <w:sz w:val="19"/>
                              </w:rPr>
                            </w:pPr>
                            <w:r>
                              <w:rPr>
                                <w:sz w:val="19"/>
                              </w:rPr>
                              <w:t>Tore Pettersen</w:t>
                            </w:r>
                          </w:p>
                          <w:p w14:paraId="655AEC32" w14:textId="77777777" w:rsidR="00ED7C97" w:rsidRDefault="00ED7C97">
                            <w:pPr>
                              <w:rPr>
                                <w:sz w:val="19"/>
                              </w:rPr>
                            </w:pPr>
                            <w:r>
                              <w:rPr>
                                <w:sz w:val="19"/>
                              </w:rPr>
                              <w:t>6249 East Purdue Road</w:t>
                            </w:r>
                          </w:p>
                          <w:p w14:paraId="6C2434F8" w14:textId="77777777" w:rsidR="00ED7C97" w:rsidRDefault="00ED7C97">
                            <w:pPr>
                              <w:pStyle w:val="BodyTextIndent"/>
                              <w:ind w:firstLine="0"/>
                              <w:rPr>
                                <w:sz w:val="19"/>
                              </w:rPr>
                            </w:pPr>
                            <w:r>
                              <w:rPr>
                                <w:sz w:val="19"/>
                              </w:rPr>
                              <w:t>Prince George, BC</w:t>
                            </w:r>
                          </w:p>
                          <w:p w14:paraId="44110322" w14:textId="77777777" w:rsidR="00ED7C97" w:rsidRDefault="00ED7C97">
                            <w:pPr>
                              <w:pStyle w:val="BodyTextIndent"/>
                              <w:ind w:firstLine="0"/>
                              <w:rPr>
                                <w:sz w:val="19"/>
                              </w:rPr>
                            </w:pPr>
                            <w:r>
                              <w:rPr>
                                <w:sz w:val="19"/>
                              </w:rPr>
                              <w:t>V2N 6G8</w:t>
                            </w:r>
                          </w:p>
                          <w:p w14:paraId="5BB1FEB3" w14:textId="77777777" w:rsidR="00ED7C97" w:rsidRDefault="00ED7C97">
                            <w:pPr>
                              <w:rPr>
                                <w:sz w:val="19"/>
                              </w:rPr>
                            </w:pPr>
                            <w:r>
                              <w:rPr>
                                <w:sz w:val="19"/>
                              </w:rPr>
                              <w:t>Phone: 250-964- 9664</w:t>
                            </w:r>
                          </w:p>
                          <w:p w14:paraId="56850094" w14:textId="77777777" w:rsidR="00ED7C97" w:rsidRPr="00AA33CD" w:rsidRDefault="00000000">
                            <w:pPr>
                              <w:rPr>
                                <w:sz w:val="20"/>
                                <w:szCs w:val="20"/>
                              </w:rPr>
                            </w:pPr>
                            <w:hyperlink r:id="rId10" w:history="1">
                              <w:r w:rsidR="00ED7C97" w:rsidRPr="00AA33CD">
                                <w:rPr>
                                  <w:rStyle w:val="Hyperlink"/>
                                  <w:sz w:val="20"/>
                                  <w:szCs w:val="20"/>
                                </w:rPr>
                                <w:t>tore.pettersen@telus.net</w:t>
                              </w:r>
                            </w:hyperlink>
                          </w:p>
                          <w:p w14:paraId="477408A7" w14:textId="77777777" w:rsidR="00ED7C97" w:rsidRDefault="00ED7C97">
                            <w:pPr>
                              <w:rPr>
                                <w:sz w:val="19"/>
                              </w:rPr>
                            </w:pPr>
                          </w:p>
                          <w:p w14:paraId="497CD52B" w14:textId="77777777" w:rsidR="00ED7C97" w:rsidRDefault="00ED7C97">
                            <w:pPr>
                              <w:pStyle w:val="Heading4"/>
                            </w:pPr>
                            <w:r>
                              <w:t>Vice-President</w:t>
                            </w:r>
                          </w:p>
                          <w:p w14:paraId="550ABF0B" w14:textId="77777777" w:rsidR="00ED7C97" w:rsidRDefault="00ED7C97">
                            <w:pPr>
                              <w:rPr>
                                <w:sz w:val="19"/>
                              </w:rPr>
                            </w:pPr>
                            <w:r>
                              <w:rPr>
                                <w:sz w:val="19"/>
                              </w:rPr>
                              <w:t>Karen Rosvold</w:t>
                            </w:r>
                          </w:p>
                          <w:p w14:paraId="184FDC78" w14:textId="77777777" w:rsidR="00ED7C97" w:rsidRDefault="00ED7C97">
                            <w:pPr>
                              <w:rPr>
                                <w:sz w:val="19"/>
                              </w:rPr>
                            </w:pPr>
                            <w:r>
                              <w:rPr>
                                <w:sz w:val="19"/>
                              </w:rPr>
                              <w:t>Box 54</w:t>
                            </w:r>
                          </w:p>
                          <w:p w14:paraId="4AC9A868" w14:textId="77777777" w:rsidR="00ED7C97" w:rsidRDefault="00ED7C97">
                            <w:pPr>
                              <w:rPr>
                                <w:sz w:val="19"/>
                              </w:rPr>
                            </w:pPr>
                            <w:r>
                              <w:rPr>
                                <w:sz w:val="19"/>
                              </w:rPr>
                              <w:t>LaGlace, AB   T0H 2J0</w:t>
                            </w:r>
                          </w:p>
                          <w:p w14:paraId="354E7C31" w14:textId="77777777" w:rsidR="00ED7C97" w:rsidRDefault="00ED7C97">
                            <w:pPr>
                              <w:rPr>
                                <w:sz w:val="19"/>
                              </w:rPr>
                            </w:pPr>
                            <w:r>
                              <w:rPr>
                                <w:sz w:val="19"/>
                              </w:rPr>
                              <w:t>Phone: 780-568-2393</w:t>
                            </w:r>
                          </w:p>
                          <w:p w14:paraId="1EFF388C" w14:textId="77777777" w:rsidR="00ED7C97" w:rsidRPr="00AA33CD" w:rsidRDefault="00000000">
                            <w:pPr>
                              <w:rPr>
                                <w:sz w:val="20"/>
                                <w:szCs w:val="20"/>
                              </w:rPr>
                            </w:pPr>
                            <w:hyperlink r:id="rId11" w:history="1">
                              <w:r w:rsidR="00ED7C97" w:rsidRPr="00AA33CD">
                                <w:rPr>
                                  <w:rStyle w:val="Hyperlink"/>
                                  <w:sz w:val="20"/>
                                  <w:szCs w:val="20"/>
                                </w:rPr>
                                <w:t>karenrosvold@gmail.com</w:t>
                              </w:r>
                            </w:hyperlink>
                          </w:p>
                          <w:p w14:paraId="4029170B" w14:textId="77777777" w:rsidR="00ED7C97" w:rsidRDefault="00ED7C97">
                            <w:pPr>
                              <w:rPr>
                                <w:sz w:val="19"/>
                              </w:rPr>
                            </w:pPr>
                          </w:p>
                          <w:p w14:paraId="0365E614" w14:textId="77777777" w:rsidR="00ED7C97" w:rsidRDefault="00ED7C97">
                            <w:pPr>
                              <w:pStyle w:val="Heading4"/>
                            </w:pPr>
                            <w:r>
                              <w:t>Secretary</w:t>
                            </w:r>
                          </w:p>
                          <w:p w14:paraId="77384203" w14:textId="77777777" w:rsidR="00ED7C97" w:rsidRDefault="0043573C">
                            <w:pPr>
                              <w:rPr>
                                <w:sz w:val="19"/>
                              </w:rPr>
                            </w:pPr>
                            <w:r>
                              <w:rPr>
                                <w:sz w:val="19"/>
                              </w:rPr>
                              <w:t>Patty Schwartz</w:t>
                            </w:r>
                          </w:p>
                          <w:p w14:paraId="4449687F" w14:textId="77777777" w:rsidR="0043573C" w:rsidRDefault="0043573C">
                            <w:pPr>
                              <w:rPr>
                                <w:sz w:val="19"/>
                              </w:rPr>
                            </w:pPr>
                            <w:r>
                              <w:rPr>
                                <w:sz w:val="19"/>
                              </w:rPr>
                              <w:t>3839 S. Morgan Crescent</w:t>
                            </w:r>
                          </w:p>
                          <w:p w14:paraId="4F3AB045" w14:textId="77777777" w:rsidR="0043573C" w:rsidRDefault="0043573C">
                            <w:pPr>
                              <w:rPr>
                                <w:sz w:val="19"/>
                              </w:rPr>
                            </w:pPr>
                            <w:r>
                              <w:rPr>
                                <w:sz w:val="19"/>
                              </w:rPr>
                              <w:t>Port Alberni, BC  V9Y 6B7</w:t>
                            </w:r>
                          </w:p>
                          <w:p w14:paraId="198922A2" w14:textId="77777777" w:rsidR="0043573C" w:rsidRDefault="0043573C">
                            <w:pPr>
                              <w:rPr>
                                <w:sz w:val="19"/>
                              </w:rPr>
                            </w:pPr>
                            <w:r>
                              <w:rPr>
                                <w:sz w:val="19"/>
                              </w:rPr>
                              <w:t>Phone 250-723-5530</w:t>
                            </w:r>
                          </w:p>
                          <w:p w14:paraId="3D0252FB" w14:textId="77777777" w:rsidR="00ED7C97" w:rsidRDefault="0043573C">
                            <w:pPr>
                              <w:rPr>
                                <w:color w:val="0000FF"/>
                                <w:sz w:val="19"/>
                                <w:u w:val="single"/>
                              </w:rPr>
                            </w:pPr>
                            <w:r>
                              <w:rPr>
                                <w:color w:val="0000FF"/>
                                <w:sz w:val="19"/>
                                <w:u w:val="single"/>
                              </w:rPr>
                              <w:t>secretary@sonfic.ca</w:t>
                            </w:r>
                          </w:p>
                          <w:p w14:paraId="1D362E85" w14:textId="77777777" w:rsidR="00ED7C97" w:rsidRDefault="00ED7C97">
                            <w:pPr>
                              <w:rPr>
                                <w:sz w:val="19"/>
                              </w:rPr>
                            </w:pPr>
                          </w:p>
                          <w:p w14:paraId="42A354CC" w14:textId="77777777" w:rsidR="00ED7C97" w:rsidRDefault="00ED7C97">
                            <w:pPr>
                              <w:pStyle w:val="Heading4"/>
                            </w:pPr>
                            <w:r>
                              <w:t>Treasurer</w:t>
                            </w:r>
                          </w:p>
                          <w:p w14:paraId="0EF8DD98" w14:textId="77777777" w:rsidR="00ED7C97" w:rsidRDefault="00ED7C97">
                            <w:pPr>
                              <w:rPr>
                                <w:sz w:val="19"/>
                              </w:rPr>
                            </w:pPr>
                            <w:r>
                              <w:rPr>
                                <w:sz w:val="19"/>
                              </w:rPr>
                              <w:t xml:space="preserve">Erik Brochmann, </w:t>
                            </w:r>
                          </w:p>
                          <w:p w14:paraId="7C59CEA1" w14:textId="77777777" w:rsidR="00ED7C97" w:rsidRDefault="00ED7C97">
                            <w:pPr>
                              <w:rPr>
                                <w:sz w:val="19"/>
                              </w:rPr>
                            </w:pPr>
                            <w:r>
                              <w:rPr>
                                <w:sz w:val="19"/>
                              </w:rPr>
                              <w:t>32412 Ptarmigan Drive</w:t>
                            </w:r>
                          </w:p>
                          <w:p w14:paraId="1C590275" w14:textId="77777777" w:rsidR="00ED7C97" w:rsidRDefault="00ED7C97">
                            <w:pPr>
                              <w:rPr>
                                <w:sz w:val="19"/>
                              </w:rPr>
                            </w:pPr>
                            <w:r>
                              <w:rPr>
                                <w:sz w:val="19"/>
                              </w:rPr>
                              <w:t>Mission, BC   V2V 5R5</w:t>
                            </w:r>
                          </w:p>
                          <w:p w14:paraId="1DC001AC" w14:textId="77777777" w:rsidR="00ED7C97" w:rsidRDefault="00ED7C97">
                            <w:pPr>
                              <w:rPr>
                                <w:sz w:val="19"/>
                              </w:rPr>
                            </w:pPr>
                            <w:r>
                              <w:rPr>
                                <w:sz w:val="19"/>
                              </w:rPr>
                              <w:t>Phone: 604- 820-9760</w:t>
                            </w:r>
                          </w:p>
                          <w:p w14:paraId="6A0CDBAE" w14:textId="77777777" w:rsidR="00ED7C97" w:rsidRDefault="00000000">
                            <w:pPr>
                              <w:rPr>
                                <w:rStyle w:val="Hyperlink"/>
                                <w:sz w:val="19"/>
                              </w:rPr>
                            </w:pPr>
                            <w:hyperlink r:id="rId12" w:history="1"/>
                            <w:r w:rsidR="00ED7C97">
                              <w:rPr>
                                <w:rStyle w:val="Hyperlink"/>
                                <w:sz w:val="19"/>
                              </w:rPr>
                              <w:t>erik.brochmann@shaw.ca</w:t>
                            </w:r>
                          </w:p>
                          <w:p w14:paraId="0A5484E5" w14:textId="77777777" w:rsidR="00ED7C97" w:rsidRDefault="00ED7C97">
                            <w:pPr>
                              <w:rPr>
                                <w:sz w:val="19"/>
                              </w:rPr>
                            </w:pPr>
                          </w:p>
                          <w:p w14:paraId="677B0122" w14:textId="77777777" w:rsidR="00ED7C97" w:rsidRDefault="00ED7C97">
                            <w:pPr>
                              <w:pStyle w:val="Heading4"/>
                            </w:pPr>
                            <w:r>
                              <w:t>National Director</w:t>
                            </w:r>
                          </w:p>
                          <w:p w14:paraId="74E75B2D" w14:textId="77777777" w:rsidR="00ED7C97" w:rsidRDefault="00B20730">
                            <w:pPr>
                              <w:rPr>
                                <w:rStyle w:val="Hyperlink"/>
                                <w:color w:val="000000"/>
                                <w:sz w:val="19"/>
                                <w:u w:val="none"/>
                              </w:rPr>
                            </w:pPr>
                            <w:r>
                              <w:rPr>
                                <w:rStyle w:val="Hyperlink"/>
                                <w:color w:val="000000"/>
                                <w:sz w:val="19"/>
                                <w:u w:val="none"/>
                              </w:rPr>
                              <w:t>Gloria Benazic</w:t>
                            </w:r>
                          </w:p>
                          <w:p w14:paraId="6AA1C7C7" w14:textId="77777777" w:rsidR="00B20730" w:rsidRDefault="00686D2C">
                            <w:pPr>
                              <w:rPr>
                                <w:rStyle w:val="Hyperlink"/>
                                <w:color w:val="000000"/>
                                <w:sz w:val="19"/>
                                <w:u w:val="none"/>
                              </w:rPr>
                            </w:pPr>
                            <w:r>
                              <w:rPr>
                                <w:rStyle w:val="Hyperlink"/>
                                <w:color w:val="000000"/>
                                <w:sz w:val="19"/>
                                <w:u w:val="none"/>
                              </w:rPr>
                              <w:t>1702 – 1191 Sunset Drive</w:t>
                            </w:r>
                            <w:r w:rsidR="00C47F81">
                              <w:rPr>
                                <w:rStyle w:val="Hyperlink"/>
                                <w:color w:val="000000"/>
                                <w:sz w:val="19"/>
                                <w:u w:val="none"/>
                              </w:rPr>
                              <w:br/>
                              <w:t xml:space="preserve">Kelowna, BC   V1Y </w:t>
                            </w:r>
                            <w:r>
                              <w:rPr>
                                <w:rStyle w:val="Hyperlink"/>
                                <w:color w:val="000000"/>
                                <w:sz w:val="19"/>
                                <w:u w:val="none"/>
                              </w:rPr>
                              <w:t>0J4</w:t>
                            </w:r>
                          </w:p>
                          <w:p w14:paraId="5B7A1600" w14:textId="77777777" w:rsidR="00B20730" w:rsidRDefault="00B20730">
                            <w:pPr>
                              <w:rPr>
                                <w:rStyle w:val="Hyperlink"/>
                                <w:color w:val="000000"/>
                                <w:sz w:val="19"/>
                                <w:u w:val="none"/>
                              </w:rPr>
                            </w:pPr>
                            <w:r>
                              <w:rPr>
                                <w:rStyle w:val="Hyperlink"/>
                                <w:color w:val="000000"/>
                                <w:sz w:val="19"/>
                                <w:u w:val="none"/>
                              </w:rPr>
                              <w:t>Phone: 250-</w:t>
                            </w:r>
                            <w:r w:rsidR="00C47F81">
                              <w:rPr>
                                <w:rStyle w:val="Hyperlink"/>
                                <w:color w:val="000000"/>
                                <w:sz w:val="19"/>
                                <w:u w:val="none"/>
                              </w:rPr>
                              <w:t>613-9234</w:t>
                            </w:r>
                          </w:p>
                          <w:p w14:paraId="75AAEFBD" w14:textId="77777777" w:rsidR="00B20730" w:rsidRDefault="00686D2C">
                            <w:pPr>
                              <w:rPr>
                                <w:rStyle w:val="Hyperlink"/>
                                <w:color w:val="000000"/>
                                <w:sz w:val="19"/>
                                <w:u w:val="none"/>
                              </w:rPr>
                            </w:pPr>
                            <w:r>
                              <w:rPr>
                                <w:rStyle w:val="Hyperlink"/>
                                <w:color w:val="000000"/>
                                <w:sz w:val="19"/>
                                <w:u w:val="none"/>
                              </w:rPr>
                              <w:t>gloriabenazic@gmail.com</w:t>
                            </w:r>
                          </w:p>
                          <w:p w14:paraId="39BC1B86" w14:textId="77777777" w:rsidR="00ED7C97" w:rsidRPr="00B20730" w:rsidRDefault="00ED7C97">
                            <w:pPr>
                              <w:rPr>
                                <w:sz w:val="19"/>
                                <w:szCs w:val="19"/>
                              </w:rPr>
                            </w:pPr>
                          </w:p>
                          <w:p w14:paraId="0078B2E2" w14:textId="77777777" w:rsidR="00B20730" w:rsidRDefault="00B20730" w:rsidP="00B20730">
                            <w:pPr>
                              <w:pStyle w:val="Heading4"/>
                            </w:pPr>
                            <w:r>
                              <w:t>National Director</w:t>
                            </w:r>
                          </w:p>
                          <w:p w14:paraId="31733B5B" w14:textId="77777777" w:rsidR="00B20730" w:rsidRDefault="00B20730" w:rsidP="00B20730">
                            <w:pPr>
                              <w:rPr>
                                <w:sz w:val="19"/>
                              </w:rPr>
                            </w:pPr>
                            <w:r>
                              <w:rPr>
                                <w:sz w:val="19"/>
                              </w:rPr>
                              <w:t>Brenda Carlstad</w:t>
                            </w:r>
                          </w:p>
                          <w:p w14:paraId="2CB8CED4" w14:textId="77777777" w:rsidR="00B20730" w:rsidRDefault="00B20730" w:rsidP="00B20730">
                            <w:pPr>
                              <w:rPr>
                                <w:sz w:val="19"/>
                              </w:rPr>
                            </w:pPr>
                            <w:r>
                              <w:rPr>
                                <w:sz w:val="19"/>
                              </w:rPr>
                              <w:t>228 Ronning Close NW</w:t>
                            </w:r>
                          </w:p>
                          <w:p w14:paraId="48E365E8" w14:textId="77777777" w:rsidR="00B20730" w:rsidRDefault="00B20730" w:rsidP="00B20730">
                            <w:pPr>
                              <w:rPr>
                                <w:sz w:val="19"/>
                              </w:rPr>
                            </w:pPr>
                            <w:r>
                              <w:rPr>
                                <w:sz w:val="19"/>
                              </w:rPr>
                              <w:t>Edmonton, AB   T6R 1Z4</w:t>
                            </w:r>
                          </w:p>
                          <w:p w14:paraId="56C95108" w14:textId="77777777" w:rsidR="00B20730" w:rsidRDefault="00B20730" w:rsidP="00B20730">
                            <w:pPr>
                              <w:rPr>
                                <w:sz w:val="19"/>
                              </w:rPr>
                            </w:pPr>
                            <w:r>
                              <w:rPr>
                                <w:sz w:val="19"/>
                              </w:rPr>
                              <w:t>Phone: 780-628-5005</w:t>
                            </w:r>
                          </w:p>
                          <w:p w14:paraId="043676AD" w14:textId="77777777" w:rsidR="00B20730" w:rsidRDefault="00000000" w:rsidP="00B20730">
                            <w:pPr>
                              <w:rPr>
                                <w:color w:val="0000FF"/>
                                <w:sz w:val="19"/>
                              </w:rPr>
                            </w:pPr>
                            <w:hyperlink r:id="rId13" w:history="1">
                              <w:r w:rsidR="00B20730" w:rsidRPr="00110ED6">
                                <w:rPr>
                                  <w:rStyle w:val="Hyperlink"/>
                                  <w:sz w:val="19"/>
                                </w:rPr>
                                <w:t>brenda@clrmedia.com</w:t>
                              </w:r>
                            </w:hyperlink>
                            <w:r w:rsidR="00B20730">
                              <w:rPr>
                                <w:sz w:val="19"/>
                              </w:rPr>
                              <w:t xml:space="preserve"> </w:t>
                            </w:r>
                            <w:r w:rsidR="00B20730">
                              <w:rPr>
                                <w:color w:val="0000FF"/>
                                <w:sz w:val="19"/>
                              </w:rPr>
                              <w:t xml:space="preserve"> </w:t>
                            </w:r>
                          </w:p>
                          <w:p w14:paraId="38738B5D" w14:textId="77777777" w:rsidR="00B20730" w:rsidRPr="00B20730" w:rsidRDefault="00B20730" w:rsidP="00B20730">
                            <w:pPr>
                              <w:ind w:left="-360"/>
                              <w:rPr>
                                <w:sz w:val="19"/>
                              </w:rPr>
                            </w:pPr>
                            <w:r>
                              <w:rPr>
                                <w:sz w:val="19"/>
                              </w:rPr>
                              <w:tab/>
                            </w:r>
                          </w:p>
                          <w:p w14:paraId="43B63152" w14:textId="77777777" w:rsidR="00ED7C97" w:rsidRDefault="00ED7C97">
                            <w:pPr>
                              <w:pStyle w:val="Heading4"/>
                            </w:pPr>
                            <w:r>
                              <w:t>National Director</w:t>
                            </w:r>
                          </w:p>
                          <w:p w14:paraId="3F8EFC04" w14:textId="77777777" w:rsidR="00DD676A" w:rsidRDefault="00686D2C">
                            <w:pPr>
                              <w:rPr>
                                <w:rStyle w:val="Hyperlink"/>
                                <w:color w:val="000000"/>
                                <w:sz w:val="19"/>
                                <w:u w:val="none"/>
                              </w:rPr>
                            </w:pPr>
                            <w:r>
                              <w:rPr>
                                <w:rStyle w:val="Hyperlink"/>
                                <w:color w:val="000000"/>
                                <w:sz w:val="19"/>
                                <w:u w:val="none"/>
                              </w:rPr>
                              <w:t>Ron Reine</w:t>
                            </w:r>
                          </w:p>
                          <w:p w14:paraId="6B670E80" w14:textId="77777777" w:rsidR="00686D2C" w:rsidRDefault="00686D2C">
                            <w:pPr>
                              <w:rPr>
                                <w:rStyle w:val="Hyperlink"/>
                                <w:color w:val="000000"/>
                                <w:sz w:val="19"/>
                                <w:u w:val="none"/>
                              </w:rPr>
                            </w:pPr>
                            <w:r>
                              <w:rPr>
                                <w:rStyle w:val="Hyperlink"/>
                                <w:color w:val="000000"/>
                                <w:sz w:val="19"/>
                                <w:u w:val="none"/>
                              </w:rPr>
                              <w:t>Calgary, AB</w:t>
                            </w:r>
                          </w:p>
                          <w:p w14:paraId="6BA437AA" w14:textId="77777777" w:rsidR="00686D2C" w:rsidRDefault="00686D2C">
                            <w:pPr>
                              <w:rPr>
                                <w:rStyle w:val="Hyperlink"/>
                                <w:color w:val="000000"/>
                                <w:sz w:val="19"/>
                                <w:u w:val="none"/>
                              </w:rPr>
                            </w:pPr>
                            <w:r>
                              <w:rPr>
                                <w:rStyle w:val="Hyperlink"/>
                                <w:color w:val="000000"/>
                                <w:sz w:val="19"/>
                                <w:u w:val="none"/>
                              </w:rPr>
                              <w:t xml:space="preserve">Phone: </w:t>
                            </w:r>
                            <w:r w:rsidR="004A1230">
                              <w:rPr>
                                <w:rStyle w:val="Hyperlink"/>
                                <w:color w:val="000000"/>
                                <w:sz w:val="19"/>
                                <w:u w:val="none"/>
                              </w:rPr>
                              <w:t>403-252-9674</w:t>
                            </w:r>
                          </w:p>
                          <w:p w14:paraId="15F855A5" w14:textId="77777777" w:rsidR="003B6481" w:rsidRDefault="00000000">
                            <w:pPr>
                              <w:rPr>
                                <w:rStyle w:val="Hyperlink"/>
                                <w:color w:val="000000"/>
                                <w:sz w:val="19"/>
                                <w:u w:val="none"/>
                              </w:rPr>
                            </w:pPr>
                            <w:hyperlink r:id="rId14" w:history="1">
                              <w:r w:rsidR="004A1230" w:rsidRPr="00965444">
                                <w:rPr>
                                  <w:rStyle w:val="Hyperlink"/>
                                  <w:sz w:val="19"/>
                                </w:rPr>
                                <w:t>ron@sonfic.ca</w:t>
                              </w:r>
                            </w:hyperlink>
                          </w:p>
                          <w:p w14:paraId="72FA492B" w14:textId="77777777" w:rsidR="003B6481" w:rsidRDefault="003B6481">
                            <w:pPr>
                              <w:rPr>
                                <w:sz w:val="19"/>
                              </w:rPr>
                            </w:pPr>
                          </w:p>
                        </w:txbxContent>
                      </wps:txbx>
                      <wps:bodyPr rot="0" vert="horz" wrap="square" lIns="83820" tIns="38100" rIns="83820" bIns="381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321D7" id="Text Box 3" o:spid="_x0000_s1028" type="#_x0000_t202" style="position:absolute;margin-left:4.25pt;margin-top:11.15pt;width:143.55pt;height:56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" strokecolor="blue" strokeweight=".5pt">
                <v:fill opacity="0"/>
                <v:textbox inset="6.6pt,3pt,6.6pt,3pt">
                  <w:txbxContent>
                    <w:p w14:paraId="000FA73E" w14:textId="77777777" w:rsidR="00ED7C97" w:rsidRDefault="00ED7C97">
                      <w:pPr>
                        <w:pStyle w:val="Heading4"/>
                        <w:rPr>
                          <w:sz w:val="8"/>
                        </w:rPr>
                      </w:pPr>
                    </w:p>
                    <w:p w14:paraId="738FB655" w14:textId="77777777" w:rsidR="00ED7C97" w:rsidRDefault="00ED7C97">
                      <w:pPr>
                        <w:pStyle w:val="Heading4"/>
                      </w:pPr>
                      <w:r>
                        <w:t>President</w:t>
                      </w:r>
                    </w:p>
                    <w:p w14:paraId="6B52DFA7" w14:textId="77777777" w:rsidR="00ED7C97" w:rsidRDefault="00ED7C97">
                      <w:pPr>
                        <w:rPr>
                          <w:sz w:val="19"/>
                        </w:rPr>
                      </w:pPr>
                      <w:r>
                        <w:rPr>
                          <w:sz w:val="19"/>
                        </w:rPr>
                        <w:t>Tore Pettersen</w:t>
                      </w:r>
                    </w:p>
                    <w:p w14:paraId="655AEC32" w14:textId="77777777" w:rsidR="00ED7C97" w:rsidRDefault="00ED7C97">
                      <w:pPr>
                        <w:rPr>
                          <w:sz w:val="19"/>
                        </w:rPr>
                      </w:pPr>
                      <w:r>
                        <w:rPr>
                          <w:sz w:val="19"/>
                        </w:rPr>
                        <w:t>6249 East Purdue Road</w:t>
                      </w:r>
                    </w:p>
                    <w:p w14:paraId="6C2434F8" w14:textId="77777777" w:rsidR="00ED7C97" w:rsidRDefault="00ED7C97">
                      <w:pPr>
                        <w:pStyle w:val="BodyTextIndent"/>
                        <w:ind w:firstLine="0"/>
                        <w:rPr>
                          <w:sz w:val="19"/>
                        </w:rPr>
                      </w:pPr>
                      <w:r>
                        <w:rPr>
                          <w:sz w:val="19"/>
                        </w:rPr>
                        <w:t>Prince George, BC</w:t>
                      </w:r>
                    </w:p>
                    <w:p w14:paraId="44110322" w14:textId="77777777" w:rsidR="00ED7C97" w:rsidRDefault="00ED7C97">
                      <w:pPr>
                        <w:pStyle w:val="BodyTextIndent"/>
                        <w:ind w:firstLine="0"/>
                        <w:rPr>
                          <w:sz w:val="19"/>
                        </w:rPr>
                      </w:pPr>
                      <w:r>
                        <w:rPr>
                          <w:sz w:val="19"/>
                        </w:rPr>
                        <w:t>V2N 6G8</w:t>
                      </w:r>
                    </w:p>
                    <w:p w14:paraId="5BB1FEB3" w14:textId="77777777" w:rsidR="00ED7C97" w:rsidRDefault="00ED7C97">
                      <w:pPr>
                        <w:rPr>
                          <w:sz w:val="19"/>
                        </w:rPr>
                      </w:pPr>
                      <w:r>
                        <w:rPr>
                          <w:sz w:val="19"/>
                        </w:rPr>
                        <w:t>Phone: 250-964- 9664</w:t>
                      </w:r>
                    </w:p>
                    <w:p w14:paraId="56850094" w14:textId="77777777" w:rsidR="00ED7C97" w:rsidRPr="00AA33CD" w:rsidRDefault="00000000">
                      <w:pPr>
                        <w:rPr>
                          <w:sz w:val="20"/>
                          <w:szCs w:val="20"/>
                        </w:rPr>
                      </w:pPr>
                      <w:hyperlink r:id="rId15" w:history="1">
                        <w:r w:rsidR="00ED7C97" w:rsidRPr="00AA33CD">
                          <w:rPr>
                            <w:rStyle w:val="Hyperlink"/>
                            <w:sz w:val="20"/>
                            <w:szCs w:val="20"/>
                          </w:rPr>
                          <w:t>tore.pettersen@telus.net</w:t>
                        </w:r>
                      </w:hyperlink>
                    </w:p>
                    <w:p w14:paraId="477408A7" w14:textId="77777777" w:rsidR="00ED7C97" w:rsidRDefault="00ED7C97">
                      <w:pPr>
                        <w:rPr>
                          <w:sz w:val="19"/>
                        </w:rPr>
                      </w:pPr>
                    </w:p>
                    <w:p w14:paraId="497CD52B" w14:textId="77777777" w:rsidR="00ED7C97" w:rsidRDefault="00ED7C97">
                      <w:pPr>
                        <w:pStyle w:val="Heading4"/>
                      </w:pPr>
                      <w:r>
                        <w:t>Vice-President</w:t>
                      </w:r>
                    </w:p>
                    <w:p w14:paraId="550ABF0B" w14:textId="77777777" w:rsidR="00ED7C97" w:rsidRDefault="00ED7C97">
                      <w:pPr>
                        <w:rPr>
                          <w:sz w:val="19"/>
                        </w:rPr>
                      </w:pPr>
                      <w:r>
                        <w:rPr>
                          <w:sz w:val="19"/>
                        </w:rPr>
                        <w:t>Karen Rosvold</w:t>
                      </w:r>
                    </w:p>
                    <w:p w14:paraId="184FDC78" w14:textId="77777777" w:rsidR="00ED7C97" w:rsidRDefault="00ED7C97">
                      <w:pPr>
                        <w:rPr>
                          <w:sz w:val="19"/>
                        </w:rPr>
                      </w:pPr>
                      <w:r>
                        <w:rPr>
                          <w:sz w:val="19"/>
                        </w:rPr>
                        <w:t>Box 54</w:t>
                      </w:r>
                    </w:p>
                    <w:p w14:paraId="4AC9A868" w14:textId="77777777" w:rsidR="00ED7C97" w:rsidRDefault="00ED7C97">
                      <w:pPr>
                        <w:rPr>
                          <w:sz w:val="19"/>
                        </w:rPr>
                      </w:pPr>
                      <w:r>
                        <w:rPr>
                          <w:sz w:val="19"/>
                        </w:rPr>
                        <w:t>LaGlace, AB   T0H 2J0</w:t>
                      </w:r>
                    </w:p>
                    <w:p w14:paraId="354E7C31" w14:textId="77777777" w:rsidR="00ED7C97" w:rsidRDefault="00ED7C97">
                      <w:pPr>
                        <w:rPr>
                          <w:sz w:val="19"/>
                        </w:rPr>
                      </w:pPr>
                      <w:r>
                        <w:rPr>
                          <w:sz w:val="19"/>
                        </w:rPr>
                        <w:t>Phone: 780-568-2393</w:t>
                      </w:r>
                    </w:p>
                    <w:p w14:paraId="1EFF388C" w14:textId="77777777" w:rsidR="00ED7C97" w:rsidRPr="00AA33CD" w:rsidRDefault="00000000">
                      <w:pPr>
                        <w:rPr>
                          <w:sz w:val="20"/>
                          <w:szCs w:val="20"/>
                        </w:rPr>
                      </w:pPr>
                      <w:hyperlink r:id="rId16" w:history="1">
                        <w:r w:rsidR="00ED7C97" w:rsidRPr="00AA33CD">
                          <w:rPr>
                            <w:rStyle w:val="Hyperlink"/>
                            <w:sz w:val="20"/>
                            <w:szCs w:val="20"/>
                          </w:rPr>
                          <w:t>karenrosvold@gmail.com</w:t>
                        </w:r>
                      </w:hyperlink>
                    </w:p>
                    <w:p w14:paraId="4029170B" w14:textId="77777777" w:rsidR="00ED7C97" w:rsidRDefault="00ED7C97">
                      <w:pPr>
                        <w:rPr>
                          <w:sz w:val="19"/>
                        </w:rPr>
                      </w:pPr>
                    </w:p>
                    <w:p w14:paraId="0365E614" w14:textId="77777777" w:rsidR="00ED7C97" w:rsidRDefault="00ED7C97">
                      <w:pPr>
                        <w:pStyle w:val="Heading4"/>
                      </w:pPr>
                      <w:r>
                        <w:t>Secretary</w:t>
                      </w:r>
                    </w:p>
                    <w:p w14:paraId="77384203" w14:textId="77777777" w:rsidR="00ED7C97" w:rsidRDefault="0043573C">
                      <w:pPr>
                        <w:rPr>
                          <w:sz w:val="19"/>
                        </w:rPr>
                      </w:pPr>
                      <w:r>
                        <w:rPr>
                          <w:sz w:val="19"/>
                        </w:rPr>
                        <w:t>Patty Schwartz</w:t>
                      </w:r>
                    </w:p>
                    <w:p w14:paraId="4449687F" w14:textId="77777777" w:rsidR="0043573C" w:rsidRDefault="0043573C">
                      <w:pPr>
                        <w:rPr>
                          <w:sz w:val="19"/>
                        </w:rPr>
                      </w:pPr>
                      <w:r>
                        <w:rPr>
                          <w:sz w:val="19"/>
                        </w:rPr>
                        <w:t>3839 S. Morgan Crescent</w:t>
                      </w:r>
                    </w:p>
                    <w:p w14:paraId="4F3AB045" w14:textId="77777777" w:rsidR="0043573C" w:rsidRDefault="0043573C">
                      <w:pPr>
                        <w:rPr>
                          <w:sz w:val="19"/>
                        </w:rPr>
                      </w:pPr>
                      <w:r>
                        <w:rPr>
                          <w:sz w:val="19"/>
                        </w:rPr>
                        <w:t>Port Alberni, BC  V9Y 6B7</w:t>
                      </w:r>
                    </w:p>
                    <w:p w14:paraId="198922A2" w14:textId="77777777" w:rsidR="0043573C" w:rsidRDefault="0043573C">
                      <w:pPr>
                        <w:rPr>
                          <w:sz w:val="19"/>
                        </w:rPr>
                      </w:pPr>
                      <w:r>
                        <w:rPr>
                          <w:sz w:val="19"/>
                        </w:rPr>
                        <w:t>Phone 250-723-5530</w:t>
                      </w:r>
                    </w:p>
                    <w:p w14:paraId="3D0252FB" w14:textId="77777777" w:rsidR="00ED7C97" w:rsidRDefault="0043573C">
                      <w:pPr>
                        <w:rPr>
                          <w:color w:val="0000FF"/>
                          <w:sz w:val="19"/>
                          <w:u w:val="single"/>
                        </w:rPr>
                      </w:pPr>
                      <w:r>
                        <w:rPr>
                          <w:color w:val="0000FF"/>
                          <w:sz w:val="19"/>
                          <w:u w:val="single"/>
                        </w:rPr>
                        <w:t>secretary@sonfic.ca</w:t>
                      </w:r>
                    </w:p>
                    <w:p w14:paraId="1D362E85" w14:textId="77777777" w:rsidR="00ED7C97" w:rsidRDefault="00ED7C97">
                      <w:pPr>
                        <w:rPr>
                          <w:sz w:val="19"/>
                        </w:rPr>
                      </w:pPr>
                    </w:p>
                    <w:p w14:paraId="42A354CC" w14:textId="77777777" w:rsidR="00ED7C97" w:rsidRDefault="00ED7C97">
                      <w:pPr>
                        <w:pStyle w:val="Heading4"/>
                      </w:pPr>
                      <w:r>
                        <w:t>Treasurer</w:t>
                      </w:r>
                    </w:p>
                    <w:p w14:paraId="0EF8DD98" w14:textId="77777777" w:rsidR="00ED7C97" w:rsidRDefault="00ED7C97">
                      <w:pPr>
                        <w:rPr>
                          <w:sz w:val="19"/>
                        </w:rPr>
                      </w:pPr>
                      <w:r>
                        <w:rPr>
                          <w:sz w:val="19"/>
                        </w:rPr>
                        <w:t xml:space="preserve">Erik Brochmann, </w:t>
                      </w:r>
                    </w:p>
                    <w:p w14:paraId="7C59CEA1" w14:textId="77777777" w:rsidR="00ED7C97" w:rsidRDefault="00ED7C97">
                      <w:pPr>
                        <w:rPr>
                          <w:sz w:val="19"/>
                        </w:rPr>
                      </w:pPr>
                      <w:r>
                        <w:rPr>
                          <w:sz w:val="19"/>
                        </w:rPr>
                        <w:t>32412 Ptarmigan Drive</w:t>
                      </w:r>
                    </w:p>
                    <w:p w14:paraId="1C590275" w14:textId="77777777" w:rsidR="00ED7C97" w:rsidRDefault="00ED7C97">
                      <w:pPr>
                        <w:rPr>
                          <w:sz w:val="19"/>
                        </w:rPr>
                      </w:pPr>
                      <w:r>
                        <w:rPr>
                          <w:sz w:val="19"/>
                        </w:rPr>
                        <w:t>Mission, BC   V2V 5R5</w:t>
                      </w:r>
                    </w:p>
                    <w:p w14:paraId="1DC001AC" w14:textId="77777777" w:rsidR="00ED7C97" w:rsidRDefault="00ED7C97">
                      <w:pPr>
                        <w:rPr>
                          <w:sz w:val="19"/>
                        </w:rPr>
                      </w:pPr>
                      <w:r>
                        <w:rPr>
                          <w:sz w:val="19"/>
                        </w:rPr>
                        <w:t>Phone: 604- 820-9760</w:t>
                      </w:r>
                    </w:p>
                    <w:p w14:paraId="6A0CDBAE" w14:textId="77777777" w:rsidR="00ED7C97" w:rsidRDefault="00000000">
                      <w:pPr>
                        <w:rPr>
                          <w:rStyle w:val="Hyperlink"/>
                          <w:sz w:val="19"/>
                        </w:rPr>
                      </w:pPr>
                      <w:hyperlink r:id="rId17" w:history="1"/>
                      <w:r w:rsidR="00ED7C97">
                        <w:rPr>
                          <w:rStyle w:val="Hyperlink"/>
                          <w:sz w:val="19"/>
                        </w:rPr>
                        <w:t>erik.brochmann@shaw.ca</w:t>
                      </w:r>
                    </w:p>
                    <w:p w14:paraId="0A5484E5" w14:textId="77777777" w:rsidR="00ED7C97" w:rsidRDefault="00ED7C97">
                      <w:pPr>
                        <w:rPr>
                          <w:sz w:val="19"/>
                        </w:rPr>
                      </w:pPr>
                    </w:p>
                    <w:p w14:paraId="677B0122" w14:textId="77777777" w:rsidR="00ED7C97" w:rsidRDefault="00ED7C97">
                      <w:pPr>
                        <w:pStyle w:val="Heading4"/>
                      </w:pPr>
                      <w:r>
                        <w:t>National Director</w:t>
                      </w:r>
                    </w:p>
                    <w:p w14:paraId="74E75B2D" w14:textId="77777777" w:rsidR="00ED7C97" w:rsidRDefault="00B20730">
                      <w:pPr>
                        <w:rPr>
                          <w:rStyle w:val="Hyperlink"/>
                          <w:color w:val="000000"/>
                          <w:sz w:val="19"/>
                          <w:u w:val="none"/>
                        </w:rPr>
                      </w:pPr>
                      <w:r>
                        <w:rPr>
                          <w:rStyle w:val="Hyperlink"/>
                          <w:color w:val="000000"/>
                          <w:sz w:val="19"/>
                          <w:u w:val="none"/>
                        </w:rPr>
                        <w:t>Gloria Benazic</w:t>
                      </w:r>
                    </w:p>
                    <w:p w14:paraId="6AA1C7C7" w14:textId="77777777" w:rsidR="00B20730" w:rsidRDefault="00686D2C">
                      <w:pPr>
                        <w:rPr>
                          <w:rStyle w:val="Hyperlink"/>
                          <w:color w:val="000000"/>
                          <w:sz w:val="19"/>
                          <w:u w:val="none"/>
                        </w:rPr>
                      </w:pPr>
                      <w:r>
                        <w:rPr>
                          <w:rStyle w:val="Hyperlink"/>
                          <w:color w:val="000000"/>
                          <w:sz w:val="19"/>
                          <w:u w:val="none"/>
                        </w:rPr>
                        <w:t>1702 – 1191 Sunset Drive</w:t>
                      </w:r>
                      <w:r w:rsidR="00C47F81">
                        <w:rPr>
                          <w:rStyle w:val="Hyperlink"/>
                          <w:color w:val="000000"/>
                          <w:sz w:val="19"/>
                          <w:u w:val="none"/>
                        </w:rPr>
                        <w:br/>
                        <w:t xml:space="preserve">Kelowna, BC   V1Y </w:t>
                      </w:r>
                      <w:r>
                        <w:rPr>
                          <w:rStyle w:val="Hyperlink"/>
                          <w:color w:val="000000"/>
                          <w:sz w:val="19"/>
                          <w:u w:val="none"/>
                        </w:rPr>
                        <w:t>0J4</w:t>
                      </w:r>
                    </w:p>
                    <w:p w14:paraId="5B7A1600" w14:textId="77777777" w:rsidR="00B20730" w:rsidRDefault="00B20730">
                      <w:pPr>
                        <w:rPr>
                          <w:rStyle w:val="Hyperlink"/>
                          <w:color w:val="000000"/>
                          <w:sz w:val="19"/>
                          <w:u w:val="none"/>
                        </w:rPr>
                      </w:pPr>
                      <w:r>
                        <w:rPr>
                          <w:rStyle w:val="Hyperlink"/>
                          <w:color w:val="000000"/>
                          <w:sz w:val="19"/>
                          <w:u w:val="none"/>
                        </w:rPr>
                        <w:t>Phone: 250-</w:t>
                      </w:r>
                      <w:r w:rsidR="00C47F81">
                        <w:rPr>
                          <w:rStyle w:val="Hyperlink"/>
                          <w:color w:val="000000"/>
                          <w:sz w:val="19"/>
                          <w:u w:val="none"/>
                        </w:rPr>
                        <w:t>613-9234</w:t>
                      </w:r>
                    </w:p>
                    <w:p w14:paraId="75AAEFBD" w14:textId="77777777" w:rsidR="00B20730" w:rsidRDefault="00686D2C">
                      <w:pPr>
                        <w:rPr>
                          <w:rStyle w:val="Hyperlink"/>
                          <w:color w:val="000000"/>
                          <w:sz w:val="19"/>
                          <w:u w:val="none"/>
                        </w:rPr>
                      </w:pPr>
                      <w:r>
                        <w:rPr>
                          <w:rStyle w:val="Hyperlink"/>
                          <w:color w:val="000000"/>
                          <w:sz w:val="19"/>
                          <w:u w:val="none"/>
                        </w:rPr>
                        <w:t>gloriabenazic@gmail.com</w:t>
                      </w:r>
                    </w:p>
                    <w:p w14:paraId="39BC1B86" w14:textId="77777777" w:rsidR="00ED7C97" w:rsidRPr="00B20730" w:rsidRDefault="00ED7C97">
                      <w:pPr>
                        <w:rPr>
                          <w:sz w:val="19"/>
                          <w:szCs w:val="19"/>
                        </w:rPr>
                      </w:pPr>
                    </w:p>
                    <w:p w14:paraId="0078B2E2" w14:textId="77777777" w:rsidR="00B20730" w:rsidRDefault="00B20730" w:rsidP="00B20730">
                      <w:pPr>
                        <w:pStyle w:val="Heading4"/>
                      </w:pPr>
                      <w:r>
                        <w:t>National Director</w:t>
                      </w:r>
                    </w:p>
                    <w:p w14:paraId="31733B5B" w14:textId="77777777" w:rsidR="00B20730" w:rsidRDefault="00B20730" w:rsidP="00B20730">
                      <w:pPr>
                        <w:rPr>
                          <w:sz w:val="19"/>
                        </w:rPr>
                      </w:pPr>
                      <w:r>
                        <w:rPr>
                          <w:sz w:val="19"/>
                        </w:rPr>
                        <w:t>Brenda Carlstad</w:t>
                      </w:r>
                    </w:p>
                    <w:p w14:paraId="2CB8CED4" w14:textId="77777777" w:rsidR="00B20730" w:rsidRDefault="00B20730" w:rsidP="00B20730">
                      <w:pPr>
                        <w:rPr>
                          <w:sz w:val="19"/>
                        </w:rPr>
                      </w:pPr>
                      <w:r>
                        <w:rPr>
                          <w:sz w:val="19"/>
                        </w:rPr>
                        <w:t>228 Ronning Close NW</w:t>
                      </w:r>
                    </w:p>
                    <w:p w14:paraId="48E365E8" w14:textId="77777777" w:rsidR="00B20730" w:rsidRDefault="00B20730" w:rsidP="00B20730">
                      <w:pPr>
                        <w:rPr>
                          <w:sz w:val="19"/>
                        </w:rPr>
                      </w:pPr>
                      <w:r>
                        <w:rPr>
                          <w:sz w:val="19"/>
                        </w:rPr>
                        <w:t>Edmonton, AB   T6R 1Z4</w:t>
                      </w:r>
                    </w:p>
                    <w:p w14:paraId="56C95108" w14:textId="77777777" w:rsidR="00B20730" w:rsidRDefault="00B20730" w:rsidP="00B20730">
                      <w:pPr>
                        <w:rPr>
                          <w:sz w:val="19"/>
                        </w:rPr>
                      </w:pPr>
                      <w:r>
                        <w:rPr>
                          <w:sz w:val="19"/>
                        </w:rPr>
                        <w:t>Phone: 780-628-5005</w:t>
                      </w:r>
                    </w:p>
                    <w:p w14:paraId="043676AD" w14:textId="77777777" w:rsidR="00B20730" w:rsidRDefault="00000000" w:rsidP="00B20730">
                      <w:pPr>
                        <w:rPr>
                          <w:color w:val="0000FF"/>
                          <w:sz w:val="19"/>
                        </w:rPr>
                      </w:pPr>
                      <w:hyperlink r:id="rId18" w:history="1">
                        <w:r w:rsidR="00B20730" w:rsidRPr="00110ED6">
                          <w:rPr>
                            <w:rStyle w:val="Hyperlink"/>
                            <w:sz w:val="19"/>
                          </w:rPr>
                          <w:t>brenda@clrmedia.com</w:t>
                        </w:r>
                      </w:hyperlink>
                      <w:r w:rsidR="00B20730">
                        <w:rPr>
                          <w:sz w:val="19"/>
                        </w:rPr>
                        <w:t xml:space="preserve"> </w:t>
                      </w:r>
                      <w:r w:rsidR="00B20730">
                        <w:rPr>
                          <w:color w:val="0000FF"/>
                          <w:sz w:val="19"/>
                        </w:rPr>
                        <w:t xml:space="preserve"> </w:t>
                      </w:r>
                    </w:p>
                    <w:p w14:paraId="38738B5D" w14:textId="77777777" w:rsidR="00B20730" w:rsidRPr="00B20730" w:rsidRDefault="00B20730" w:rsidP="00B20730">
                      <w:pPr>
                        <w:ind w:left="-360"/>
                        <w:rPr>
                          <w:sz w:val="19"/>
                        </w:rPr>
                      </w:pPr>
                      <w:r>
                        <w:rPr>
                          <w:sz w:val="19"/>
                        </w:rPr>
                        <w:tab/>
                      </w:r>
                    </w:p>
                    <w:p w14:paraId="43B63152" w14:textId="77777777" w:rsidR="00ED7C97" w:rsidRDefault="00ED7C97">
                      <w:pPr>
                        <w:pStyle w:val="Heading4"/>
                      </w:pPr>
                      <w:r>
                        <w:t>National Director</w:t>
                      </w:r>
                    </w:p>
                    <w:p w14:paraId="3F8EFC04" w14:textId="77777777" w:rsidR="00DD676A" w:rsidRDefault="00686D2C">
                      <w:pPr>
                        <w:rPr>
                          <w:rStyle w:val="Hyperlink"/>
                          <w:color w:val="000000"/>
                          <w:sz w:val="19"/>
                          <w:u w:val="none"/>
                        </w:rPr>
                      </w:pPr>
                      <w:r>
                        <w:rPr>
                          <w:rStyle w:val="Hyperlink"/>
                          <w:color w:val="000000"/>
                          <w:sz w:val="19"/>
                          <w:u w:val="none"/>
                        </w:rPr>
                        <w:t>Ron Reine</w:t>
                      </w:r>
                    </w:p>
                    <w:p w14:paraId="6B670E80" w14:textId="77777777" w:rsidR="00686D2C" w:rsidRDefault="00686D2C">
                      <w:pPr>
                        <w:rPr>
                          <w:rStyle w:val="Hyperlink"/>
                          <w:color w:val="000000"/>
                          <w:sz w:val="19"/>
                          <w:u w:val="none"/>
                        </w:rPr>
                      </w:pPr>
                      <w:r>
                        <w:rPr>
                          <w:rStyle w:val="Hyperlink"/>
                          <w:color w:val="000000"/>
                          <w:sz w:val="19"/>
                          <w:u w:val="none"/>
                        </w:rPr>
                        <w:t>Calgary, AB</w:t>
                      </w:r>
                    </w:p>
                    <w:p w14:paraId="6BA437AA" w14:textId="77777777" w:rsidR="00686D2C" w:rsidRDefault="00686D2C">
                      <w:pPr>
                        <w:rPr>
                          <w:rStyle w:val="Hyperlink"/>
                          <w:color w:val="000000"/>
                          <w:sz w:val="19"/>
                          <w:u w:val="none"/>
                        </w:rPr>
                      </w:pPr>
                      <w:r>
                        <w:rPr>
                          <w:rStyle w:val="Hyperlink"/>
                          <w:color w:val="000000"/>
                          <w:sz w:val="19"/>
                          <w:u w:val="none"/>
                        </w:rPr>
                        <w:t xml:space="preserve">Phone: </w:t>
                      </w:r>
                      <w:r w:rsidR="004A1230">
                        <w:rPr>
                          <w:rStyle w:val="Hyperlink"/>
                          <w:color w:val="000000"/>
                          <w:sz w:val="19"/>
                          <w:u w:val="none"/>
                        </w:rPr>
                        <w:t>403-252-9674</w:t>
                      </w:r>
                    </w:p>
                    <w:p w14:paraId="15F855A5" w14:textId="77777777" w:rsidR="003B6481" w:rsidRDefault="00000000">
                      <w:pPr>
                        <w:rPr>
                          <w:rStyle w:val="Hyperlink"/>
                          <w:color w:val="000000"/>
                          <w:sz w:val="19"/>
                          <w:u w:val="none"/>
                        </w:rPr>
                      </w:pPr>
                      <w:hyperlink r:id="rId19" w:history="1">
                        <w:r w:rsidR="004A1230" w:rsidRPr="00965444">
                          <w:rPr>
                            <w:rStyle w:val="Hyperlink"/>
                            <w:sz w:val="19"/>
                          </w:rPr>
                          <w:t>ron@sonfic.ca</w:t>
                        </w:r>
                      </w:hyperlink>
                    </w:p>
                    <w:p w14:paraId="72FA492B" w14:textId="77777777" w:rsidR="003B6481" w:rsidRDefault="003B6481">
                      <w:pPr>
                        <w:rPr>
                          <w:sz w:val="19"/>
                        </w:rPr>
                      </w:pPr>
                    </w:p>
                  </w:txbxContent>
                </v:textbox>
                <w10:wrap type="tight"/>
              </v:shape>
            </w:pict>
          </mc:Fallback>
        </mc:AlternateContent>
      </w:r>
    </w:p>
    <w:p w14:paraId="39BF143A" w14:textId="77777777" w:rsidR="00ED7C97" w:rsidRDefault="00ED7C97"/>
    <w:p w14:paraId="7277D919" w14:textId="77777777" w:rsidR="00ED7C97" w:rsidRDefault="00ED7C97"/>
    <w:p w14:paraId="7AD080BA" w14:textId="77777777" w:rsidR="00ED7C97" w:rsidRDefault="00ED7C97">
      <w:pPr>
        <w:tabs>
          <w:tab w:val="left" w:pos="5535"/>
        </w:tabs>
        <w:jc w:val="both"/>
      </w:pPr>
    </w:p>
    <w:p w14:paraId="2BE74819" w14:textId="77777777" w:rsidR="00ED7C97" w:rsidRDefault="00ED7C97"/>
    <w:p w14:paraId="62C5A98B" w14:textId="77777777" w:rsidR="00ED7C97" w:rsidRDefault="00ED7C97"/>
    <w:p w14:paraId="540617C1" w14:textId="77777777" w:rsidR="00ED7C97" w:rsidRDefault="00ED7C97"/>
    <w:p w14:paraId="08CA344A" w14:textId="77777777" w:rsidR="00ED7C97" w:rsidRDefault="00ED7C97"/>
    <w:p w14:paraId="5044A0F2" w14:textId="77777777" w:rsidR="00ED7C97" w:rsidRDefault="00ED7C97"/>
    <w:p w14:paraId="73DF483D" w14:textId="77777777" w:rsidR="00ED7C97" w:rsidRDefault="00ED7C97"/>
    <w:p w14:paraId="57E354AE" w14:textId="77777777" w:rsidR="00ED7C97" w:rsidRDefault="00ED7C97"/>
    <w:p w14:paraId="47346F40" w14:textId="77777777" w:rsidR="00ED7C97" w:rsidRDefault="00ED7C97"/>
    <w:p w14:paraId="419CD480" w14:textId="77777777" w:rsidR="00ED7C97" w:rsidRDefault="00ED7C97"/>
    <w:p w14:paraId="3890FBB5" w14:textId="77777777" w:rsidR="00ED7C97" w:rsidRDefault="00ED7C97"/>
    <w:p w14:paraId="2D1513FD" w14:textId="77777777" w:rsidR="00ED7C97" w:rsidRDefault="00ED7C97"/>
    <w:p w14:paraId="1CACA475" w14:textId="77777777" w:rsidR="00ED7C97" w:rsidRDefault="00ED7C97"/>
    <w:p w14:paraId="262DE44A" w14:textId="77777777" w:rsidR="00ED7C97" w:rsidRDefault="00ED7C97"/>
    <w:p w14:paraId="499B9ECF" w14:textId="77777777" w:rsidR="00ED7C97" w:rsidRDefault="00ED7C97"/>
    <w:p w14:paraId="72284051" w14:textId="77777777" w:rsidR="00ED7C97" w:rsidRDefault="00ED7C97"/>
    <w:p w14:paraId="0D384A75" w14:textId="77777777" w:rsidR="00ED7C97" w:rsidRDefault="00ED7C97"/>
    <w:p w14:paraId="438D14B0" w14:textId="77777777" w:rsidR="00ED7C97" w:rsidRDefault="00ED7C97"/>
    <w:p w14:paraId="165F87E5" w14:textId="77777777" w:rsidR="00ED7C97" w:rsidRDefault="00ED7C97"/>
    <w:p w14:paraId="69ED1B81" w14:textId="77777777" w:rsidR="00ED7C97" w:rsidRDefault="00ED7C97"/>
    <w:p w14:paraId="4845105C" w14:textId="77777777" w:rsidR="00ED7C97" w:rsidRDefault="00ED7C97"/>
    <w:p w14:paraId="1C9173DD" w14:textId="77777777" w:rsidR="00ED7C97" w:rsidRDefault="00ED7C97"/>
    <w:p w14:paraId="1316A1FB" w14:textId="77777777" w:rsidR="00ED7C97" w:rsidRDefault="00ED7C97"/>
    <w:p w14:paraId="6650D29A" w14:textId="77777777" w:rsidR="00ED7C97" w:rsidRDefault="00ED7C97"/>
    <w:p w14:paraId="45AC5588" w14:textId="77777777" w:rsidR="00ED7C97" w:rsidRDefault="00ED7C97"/>
    <w:p w14:paraId="7F5A1858" w14:textId="77777777" w:rsidR="00ED7C97" w:rsidRDefault="00ED7C97"/>
    <w:p w14:paraId="3E64F549" w14:textId="77777777" w:rsidR="00ED7C97" w:rsidRDefault="00ED7C97"/>
    <w:p w14:paraId="4222BB2D" w14:textId="77777777" w:rsidR="00ED7C97" w:rsidRDefault="00ED7C97"/>
    <w:p w14:paraId="49737607" w14:textId="77777777" w:rsidR="00ED7C97" w:rsidRDefault="00ED7C97"/>
    <w:p w14:paraId="6D83CBB9" w14:textId="77777777" w:rsidR="00ED7C97" w:rsidRDefault="00ED7C97"/>
    <w:p w14:paraId="742B6899" w14:textId="77777777" w:rsidR="00ED7C97" w:rsidRDefault="00ED7C97"/>
    <w:p w14:paraId="4058A11B" w14:textId="77777777" w:rsidR="00ED7C97" w:rsidRDefault="00ED7C97"/>
    <w:p w14:paraId="23295576" w14:textId="77777777" w:rsidR="00ED7C97" w:rsidRDefault="00ED7C97"/>
    <w:p w14:paraId="03C062BE" w14:textId="77777777" w:rsidR="00ED7C97" w:rsidRDefault="00ED7C97"/>
    <w:p w14:paraId="0698C275" w14:textId="77777777" w:rsidR="00ED7C97" w:rsidRDefault="00ED7C97"/>
    <w:p w14:paraId="2D68B528" w14:textId="77777777" w:rsidR="00ED7C97" w:rsidRDefault="00ED7C97"/>
    <w:p w14:paraId="24FA9148" w14:textId="77777777" w:rsidR="00ED7C97" w:rsidRDefault="00ED7C97"/>
    <w:p w14:paraId="3BA43127" w14:textId="77777777" w:rsidR="00ED7C97" w:rsidRDefault="00ED7C97"/>
    <w:p w14:paraId="41F79A4F" w14:textId="77777777" w:rsidR="00097C56" w:rsidRDefault="00097C56">
      <w:pPr>
        <w:sectPr w:rsidR="00097C56">
          <w:footerReference w:type="default" r:id="rId20"/>
          <w:pgSz w:w="12240" w:h="15840"/>
          <w:pgMar w:top="720" w:right="1440" w:bottom="1210" w:left="720" w:header="720" w:footer="720" w:gutter="0"/>
          <w:cols w:space="720"/>
          <w:docGrid w:linePitch="360"/>
        </w:sectPr>
      </w:pPr>
      <w:r>
        <w:br w:type="page"/>
      </w:r>
    </w:p>
    <w:p w14:paraId="52E7B2DF" w14:textId="77777777" w:rsidR="00097C56" w:rsidRPr="0016161F" w:rsidRDefault="00097C56" w:rsidP="00097C56">
      <w:pPr>
        <w:rPr>
          <w:rFonts w:ascii="Calibri" w:hAnsi="Calibri" w:cs="Calibri"/>
        </w:rPr>
      </w:pPr>
      <w:r w:rsidRPr="0016161F">
        <w:rPr>
          <w:rFonts w:ascii="Calibri" w:hAnsi="Calibri" w:cs="Calibri"/>
        </w:rPr>
        <w:lastRenderedPageBreak/>
        <w:t>Also please keep in mind that the deadline for submitting Bursary (Scholarship) applications is August 31, 2024.  For more information, please go to our website and click on “Bursaries and Grants”.</w:t>
      </w:r>
    </w:p>
    <w:p w14:paraId="1DC5FD9D" w14:textId="77777777" w:rsidR="00097C56" w:rsidRPr="0016161F" w:rsidRDefault="00097C56" w:rsidP="00097C56">
      <w:pPr>
        <w:rPr>
          <w:rFonts w:ascii="Calibri" w:hAnsi="Calibri" w:cs="Calibri"/>
        </w:rPr>
      </w:pPr>
    </w:p>
    <w:p w14:paraId="4F9F3964" w14:textId="77777777" w:rsidR="00097C56" w:rsidRPr="0016161F" w:rsidRDefault="00097C56" w:rsidP="00097C56">
      <w:pPr>
        <w:rPr>
          <w:rFonts w:ascii="Calibri" w:hAnsi="Calibri" w:cs="Calibri"/>
        </w:rPr>
      </w:pPr>
      <w:r w:rsidRPr="0016161F">
        <w:rPr>
          <w:rFonts w:ascii="Calibri" w:hAnsi="Calibri" w:cs="Calibri"/>
        </w:rPr>
        <w:t xml:space="preserve">Attached to this email you will find the Notice of Meeting, please complete, and return to the Secretary before September 5, 2024, along with any agenda items, to </w:t>
      </w:r>
      <w:hyperlink r:id="rId21" w:history="1">
        <w:r w:rsidRPr="0016161F">
          <w:rPr>
            <w:rStyle w:val="Hyperlink"/>
            <w:rFonts w:ascii="Calibri" w:hAnsi="Calibri" w:cs="Calibri"/>
          </w:rPr>
          <w:t>secretary@sonfic.ca</w:t>
        </w:r>
      </w:hyperlink>
      <w:r w:rsidRPr="0016161F">
        <w:rPr>
          <w:rFonts w:ascii="Calibri" w:hAnsi="Calibri" w:cs="Calibri"/>
        </w:rPr>
        <w:t xml:space="preserve"> </w:t>
      </w:r>
    </w:p>
    <w:p w14:paraId="2A698480" w14:textId="77777777" w:rsidR="00097C56" w:rsidRPr="0016161F" w:rsidRDefault="00097C56" w:rsidP="00097C56">
      <w:pPr>
        <w:rPr>
          <w:rFonts w:ascii="Calibri" w:hAnsi="Calibri" w:cs="Calibri"/>
        </w:rPr>
      </w:pPr>
      <w:r w:rsidRPr="0016161F">
        <w:rPr>
          <w:rFonts w:ascii="Calibri" w:hAnsi="Calibri" w:cs="Calibri"/>
        </w:rPr>
        <w:t>Closer to the meeting date, you will receive, via email the link information for the Video Conference Meeting.</w:t>
      </w:r>
    </w:p>
    <w:p w14:paraId="2D0CEDCE" w14:textId="77777777" w:rsidR="00097C56" w:rsidRPr="0016161F" w:rsidRDefault="00097C56" w:rsidP="00097C56">
      <w:pPr>
        <w:rPr>
          <w:rFonts w:ascii="Calibri" w:hAnsi="Calibri" w:cs="Calibri"/>
        </w:rPr>
      </w:pPr>
    </w:p>
    <w:p w14:paraId="640BC05D" w14:textId="77777777" w:rsidR="00097C56" w:rsidRPr="0016161F" w:rsidRDefault="00097C56" w:rsidP="00097C56">
      <w:pPr>
        <w:rPr>
          <w:rFonts w:ascii="Calibri" w:hAnsi="Calibri" w:cs="Calibri"/>
        </w:rPr>
      </w:pPr>
      <w:r w:rsidRPr="0016161F">
        <w:rPr>
          <w:rFonts w:ascii="Calibri" w:hAnsi="Calibri" w:cs="Calibri"/>
        </w:rPr>
        <w:t>We look forward to seeing you on September 14, 2024 on video.</w:t>
      </w:r>
    </w:p>
    <w:p w14:paraId="31DFA965" w14:textId="77777777" w:rsidR="00097C56" w:rsidRPr="0016161F" w:rsidRDefault="00097C56" w:rsidP="00097C56">
      <w:pPr>
        <w:rPr>
          <w:rFonts w:ascii="Calibri" w:hAnsi="Calibri" w:cs="Calibri"/>
        </w:rPr>
      </w:pPr>
    </w:p>
    <w:p w14:paraId="6C7259F6" w14:textId="77777777" w:rsidR="00097C56" w:rsidRPr="0016161F" w:rsidRDefault="00097C56" w:rsidP="00097C56">
      <w:pPr>
        <w:rPr>
          <w:rFonts w:ascii="Calibri" w:hAnsi="Calibri" w:cs="Calibri"/>
        </w:rPr>
      </w:pPr>
      <w:r w:rsidRPr="0016161F">
        <w:rPr>
          <w:rFonts w:ascii="Calibri" w:hAnsi="Calibri" w:cs="Calibri"/>
        </w:rPr>
        <w:t>Fraternally,</w:t>
      </w:r>
    </w:p>
    <w:p w14:paraId="79F21D23" w14:textId="77777777" w:rsidR="00097C56" w:rsidRPr="0016161F" w:rsidRDefault="00097C56" w:rsidP="00097C56">
      <w:pPr>
        <w:rPr>
          <w:rFonts w:ascii="Calibri" w:hAnsi="Calibri" w:cs="Calibri"/>
        </w:rPr>
      </w:pPr>
      <w:r w:rsidRPr="0016161F">
        <w:rPr>
          <w:rFonts w:ascii="Calibri" w:hAnsi="Calibri" w:cs="Calibri"/>
        </w:rPr>
        <w:t>Tore Pettersen, President</w:t>
      </w:r>
    </w:p>
    <w:p w14:paraId="5854C1C6" w14:textId="77777777" w:rsidR="00097C56" w:rsidRPr="0016161F" w:rsidRDefault="00097C56" w:rsidP="00097C56">
      <w:pPr>
        <w:rPr>
          <w:rFonts w:ascii="Calibri" w:hAnsi="Calibri" w:cs="Calibri"/>
        </w:rPr>
      </w:pPr>
      <w:r w:rsidRPr="0016161F">
        <w:rPr>
          <w:rFonts w:ascii="Calibri" w:hAnsi="Calibri" w:cs="Calibri"/>
        </w:rPr>
        <w:t>Patty Schwartz, Secretary</w:t>
      </w:r>
    </w:p>
    <w:p w14:paraId="469A9EB9" w14:textId="77777777" w:rsidR="00097C56" w:rsidRPr="0016161F" w:rsidRDefault="00097C56" w:rsidP="00097C56">
      <w:pPr>
        <w:rPr>
          <w:rFonts w:ascii="Calibri" w:hAnsi="Calibri" w:cs="Calibri"/>
        </w:rPr>
      </w:pPr>
    </w:p>
    <w:p w14:paraId="34C7F839" w14:textId="77777777" w:rsidR="00097C56" w:rsidRPr="0016161F" w:rsidRDefault="00097C56" w:rsidP="00097C56">
      <w:pPr>
        <w:rPr>
          <w:rFonts w:ascii="Calibri" w:hAnsi="Calibri" w:cs="Calibri"/>
        </w:rPr>
      </w:pPr>
      <w:r w:rsidRPr="0016161F">
        <w:rPr>
          <w:rFonts w:ascii="Calibri" w:hAnsi="Calibri" w:cs="Calibri"/>
        </w:rPr>
        <w:t>If you have not participated in a Video Conference meeting and would like more information, please contact Gloria Benazic (see the side bar on the letterhead for her contact information).</w:t>
      </w:r>
    </w:p>
    <w:p w14:paraId="24FE6F46" w14:textId="1C46CABE" w:rsidR="00ED7C97" w:rsidRDefault="00ED7C97"/>
    <w:sectPr w:rsidR="00ED7C97" w:rsidSect="00097C56">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E819FD" w14:textId="77777777" w:rsidR="00C664D8" w:rsidRDefault="00C664D8">
      <w:r>
        <w:separator/>
      </w:r>
    </w:p>
  </w:endnote>
  <w:endnote w:type="continuationSeparator" w:id="0">
    <w:p w14:paraId="0FDEB639" w14:textId="77777777" w:rsidR="00C664D8" w:rsidRDefault="00C66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NDHAF+TimesNewRoman">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JAEBGD+TimesNewRoman">
    <w:altName w:val="Times New Roman"/>
    <w:charset w:val="00"/>
    <w:family w:val="roman"/>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4A262" w14:textId="77777777" w:rsidR="00ED7C97" w:rsidRDefault="00ED7C97">
    <w:pPr>
      <w:pStyle w:val="Footer"/>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3F92C6" w14:textId="77777777" w:rsidR="00C664D8" w:rsidRDefault="00C664D8">
      <w:r>
        <w:separator/>
      </w:r>
    </w:p>
  </w:footnote>
  <w:footnote w:type="continuationSeparator" w:id="0">
    <w:p w14:paraId="4F7FC146" w14:textId="77777777" w:rsidR="00C664D8" w:rsidRDefault="00C664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775172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3CD"/>
    <w:rsid w:val="00024A79"/>
    <w:rsid w:val="000647D3"/>
    <w:rsid w:val="00092939"/>
    <w:rsid w:val="000972D2"/>
    <w:rsid w:val="00097C56"/>
    <w:rsid w:val="00190F43"/>
    <w:rsid w:val="00195FAE"/>
    <w:rsid w:val="0024586A"/>
    <w:rsid w:val="002976A2"/>
    <w:rsid w:val="002D15BD"/>
    <w:rsid w:val="002E59FD"/>
    <w:rsid w:val="0032326D"/>
    <w:rsid w:val="0034081D"/>
    <w:rsid w:val="003A4627"/>
    <w:rsid w:val="003B6481"/>
    <w:rsid w:val="00416BB7"/>
    <w:rsid w:val="0043573C"/>
    <w:rsid w:val="00442EC4"/>
    <w:rsid w:val="00460E9A"/>
    <w:rsid w:val="004A1230"/>
    <w:rsid w:val="004E1127"/>
    <w:rsid w:val="004E148D"/>
    <w:rsid w:val="0052186A"/>
    <w:rsid w:val="005B2E69"/>
    <w:rsid w:val="005D2654"/>
    <w:rsid w:val="00621AED"/>
    <w:rsid w:val="006221B1"/>
    <w:rsid w:val="00686D2C"/>
    <w:rsid w:val="006D1914"/>
    <w:rsid w:val="00704282"/>
    <w:rsid w:val="007243DB"/>
    <w:rsid w:val="007265FC"/>
    <w:rsid w:val="007B53F0"/>
    <w:rsid w:val="007C5ECB"/>
    <w:rsid w:val="007F42E7"/>
    <w:rsid w:val="008A34FD"/>
    <w:rsid w:val="008E2B4D"/>
    <w:rsid w:val="00904BD6"/>
    <w:rsid w:val="009F24F1"/>
    <w:rsid w:val="009F542F"/>
    <w:rsid w:val="00A17025"/>
    <w:rsid w:val="00AA33CD"/>
    <w:rsid w:val="00B126AB"/>
    <w:rsid w:val="00B20730"/>
    <w:rsid w:val="00B41576"/>
    <w:rsid w:val="00B530D7"/>
    <w:rsid w:val="00BD4495"/>
    <w:rsid w:val="00BE626C"/>
    <w:rsid w:val="00C32330"/>
    <w:rsid w:val="00C34A60"/>
    <w:rsid w:val="00C42B5C"/>
    <w:rsid w:val="00C47F81"/>
    <w:rsid w:val="00C5281B"/>
    <w:rsid w:val="00C664D8"/>
    <w:rsid w:val="00D21C05"/>
    <w:rsid w:val="00D47A9F"/>
    <w:rsid w:val="00DD676A"/>
    <w:rsid w:val="00DD73C5"/>
    <w:rsid w:val="00E02323"/>
    <w:rsid w:val="00E031F5"/>
    <w:rsid w:val="00E054DA"/>
    <w:rsid w:val="00E065A2"/>
    <w:rsid w:val="00E35137"/>
    <w:rsid w:val="00E41FFA"/>
    <w:rsid w:val="00ED7C97"/>
    <w:rsid w:val="00F60E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F207D39"/>
  <w15:chartTrackingRefBased/>
  <w15:docId w15:val="{970842A8-EB09-4320-BF08-C99759771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US" w:eastAsia="ar-SA"/>
    </w:rPr>
  </w:style>
  <w:style w:type="paragraph" w:styleId="Heading1">
    <w:name w:val="heading 1"/>
    <w:basedOn w:val="Normal"/>
    <w:next w:val="Normal"/>
    <w:qFormat/>
    <w:pPr>
      <w:keepNext/>
      <w:numPr>
        <w:numId w:val="1"/>
      </w:numPr>
      <w:outlineLvl w:val="0"/>
    </w:pPr>
    <w:rPr>
      <w:b/>
      <w:bCs/>
      <w:sz w:val="28"/>
    </w:rPr>
  </w:style>
  <w:style w:type="paragraph" w:styleId="Heading2">
    <w:name w:val="heading 2"/>
    <w:basedOn w:val="Normal"/>
    <w:next w:val="Normal"/>
    <w:qFormat/>
    <w:pPr>
      <w:keepNext/>
      <w:numPr>
        <w:ilvl w:val="1"/>
        <w:numId w:val="1"/>
      </w:numPr>
      <w:outlineLvl w:val="1"/>
    </w:pPr>
    <w:rPr>
      <w:b/>
      <w:bCs/>
      <w:sz w:val="22"/>
    </w:rPr>
  </w:style>
  <w:style w:type="paragraph" w:styleId="Heading3">
    <w:name w:val="heading 3"/>
    <w:basedOn w:val="WW-Default"/>
    <w:next w:val="WW-Default"/>
    <w:qFormat/>
    <w:pPr>
      <w:numPr>
        <w:ilvl w:val="2"/>
        <w:numId w:val="1"/>
      </w:numPr>
      <w:outlineLvl w:val="2"/>
    </w:pPr>
    <w:rPr>
      <w:color w:val="auto"/>
      <w:sz w:val="20"/>
    </w:rPr>
  </w:style>
  <w:style w:type="paragraph" w:styleId="Heading4">
    <w:name w:val="heading 4"/>
    <w:basedOn w:val="Normal"/>
    <w:next w:val="Normal"/>
    <w:qFormat/>
    <w:pPr>
      <w:keepNext/>
      <w:numPr>
        <w:ilvl w:val="3"/>
        <w:numId w:val="1"/>
      </w:numPr>
      <w:outlineLvl w:val="3"/>
    </w:pPr>
    <w:rPr>
      <w:b/>
      <w:bCs/>
      <w:smallCaps/>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8Num1z0">
    <w:name w:val="WW8Num1z0"/>
    <w:rPr>
      <w:rFonts w:ascii="Symbol" w:hAnsi="Symbol"/>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SimSun" w:hAnsi="Arial" w:cs="Mangal"/>
      <w:sz w:val="28"/>
      <w:szCs w:val="28"/>
    </w:rPr>
  </w:style>
  <w:style w:type="paragraph" w:styleId="BodyText">
    <w:name w:val="Body Text"/>
    <w:basedOn w:val="Normal"/>
    <w:rPr>
      <w:sz w:val="20"/>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WW-Default">
    <w:name w:val="WW-Default"/>
    <w:pPr>
      <w:suppressAutoHyphens/>
      <w:autoSpaceDE w:val="0"/>
    </w:pPr>
    <w:rPr>
      <w:rFonts w:ascii="CNDHAF+TimesNewRoman" w:eastAsia="Arial" w:hAnsi="CNDHAF+TimesNewRoman"/>
      <w:color w:val="000000"/>
      <w:sz w:val="24"/>
      <w:szCs w:val="24"/>
      <w:lang w:val="en-US" w:eastAsia="ar-SA"/>
    </w:rPr>
  </w:style>
  <w:style w:type="paragraph" w:styleId="BodyTextIndent">
    <w:name w:val="Body Text Indent"/>
    <w:basedOn w:val="Normal"/>
    <w:pPr>
      <w:ind w:hanging="1800"/>
    </w:pPr>
  </w:style>
  <w:style w:type="paragraph" w:customStyle="1" w:styleId="Framecontents">
    <w:name w:val="Frame contents"/>
    <w:basedOn w:val="BodyText"/>
  </w:style>
  <w:style w:type="paragraph" w:customStyle="1" w:styleId="PreformattedText">
    <w:name w:val="Preformatted Text"/>
    <w:basedOn w:val="Normal"/>
    <w:rPr>
      <w:rFonts w:ascii="Courier New" w:eastAsia="NSimSun" w:hAnsi="Courier New" w:cs="Courier New"/>
      <w:sz w:val="20"/>
      <w:szCs w:val="20"/>
    </w:rPr>
  </w:style>
  <w:style w:type="paragraph" w:styleId="Footer">
    <w:name w:val="footer"/>
    <w:basedOn w:val="Normal"/>
    <w:pPr>
      <w:tabs>
        <w:tab w:val="center" w:pos="4320"/>
        <w:tab w:val="right" w:pos="864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Header">
    <w:name w:val="header"/>
    <w:basedOn w:val="Normal"/>
    <w:pPr>
      <w:suppressLineNumbers/>
      <w:tabs>
        <w:tab w:val="center" w:pos="4986"/>
        <w:tab w:val="right" w:pos="9972"/>
      </w:tabs>
    </w:pPr>
  </w:style>
  <w:style w:type="paragraph" w:styleId="BalloonText">
    <w:name w:val="Balloon Text"/>
    <w:basedOn w:val="Normal"/>
    <w:link w:val="BalloonTextChar"/>
    <w:uiPriority w:val="99"/>
    <w:semiHidden/>
    <w:unhideWhenUsed/>
    <w:rsid w:val="004E148D"/>
    <w:rPr>
      <w:rFonts w:ascii="Segoe UI" w:hAnsi="Segoe UI" w:cs="Segoe UI"/>
      <w:sz w:val="18"/>
      <w:szCs w:val="18"/>
    </w:rPr>
  </w:style>
  <w:style w:type="character" w:customStyle="1" w:styleId="BalloonTextChar">
    <w:name w:val="Balloon Text Char"/>
    <w:link w:val="BalloonText"/>
    <w:uiPriority w:val="99"/>
    <w:semiHidden/>
    <w:rsid w:val="004E148D"/>
    <w:rPr>
      <w:rFonts w:ascii="Segoe UI" w:hAnsi="Segoe UI" w:cs="Segoe UI"/>
      <w:sz w:val="18"/>
      <w:szCs w:val="18"/>
      <w:lang w:val="en-US" w:eastAsia="ar-SA"/>
    </w:rPr>
  </w:style>
  <w:style w:type="character" w:styleId="UnresolvedMention">
    <w:name w:val="Unresolved Mention"/>
    <w:uiPriority w:val="99"/>
    <w:semiHidden/>
    <w:unhideWhenUsed/>
    <w:rsid w:val="004A12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1471023">
      <w:bodyDiv w:val="1"/>
      <w:marLeft w:val="0"/>
      <w:marRight w:val="0"/>
      <w:marTop w:val="0"/>
      <w:marBottom w:val="0"/>
      <w:divBdr>
        <w:top w:val="none" w:sz="0" w:space="0" w:color="auto"/>
        <w:left w:val="none" w:sz="0" w:space="0" w:color="auto"/>
        <w:bottom w:val="none" w:sz="0" w:space="0" w:color="auto"/>
        <w:right w:val="none" w:sz="0" w:space="0" w:color="auto"/>
      </w:divBdr>
    </w:div>
    <w:div w:id="1127701852">
      <w:bodyDiv w:val="1"/>
      <w:marLeft w:val="0"/>
      <w:marRight w:val="0"/>
      <w:marTop w:val="0"/>
      <w:marBottom w:val="0"/>
      <w:divBdr>
        <w:top w:val="none" w:sz="0" w:space="0" w:color="auto"/>
        <w:left w:val="none" w:sz="0" w:space="0" w:color="auto"/>
        <w:bottom w:val="none" w:sz="0" w:space="0" w:color="auto"/>
        <w:right w:val="none" w:sz="0" w:space="0" w:color="auto"/>
      </w:divBdr>
    </w:div>
    <w:div w:id="157038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nfic.ca" TargetMode="External"/><Relationship Id="rId13" Type="http://schemas.openxmlformats.org/officeDocument/2006/relationships/hyperlink" Target="mailto:brenda@clrmedia.com" TargetMode="External"/><Relationship Id="rId18" Type="http://schemas.openxmlformats.org/officeDocument/2006/relationships/hyperlink" Target="mailto:brenda@clrmedia.com" TargetMode="External"/><Relationship Id="rId3" Type="http://schemas.openxmlformats.org/officeDocument/2006/relationships/settings" Target="settings.xml"/><Relationship Id="rId21" Type="http://schemas.openxmlformats.org/officeDocument/2006/relationships/hyperlink" Target="mailto:secretary@sonfic.ca" TargetMode="External"/><Relationship Id="rId7" Type="http://schemas.openxmlformats.org/officeDocument/2006/relationships/image" Target="media/image1.png"/><Relationship Id="rId12" Type="http://schemas.openxmlformats.org/officeDocument/2006/relationships/hyperlink" Target="mailto:erik_Brochmann@telus.net" TargetMode="External"/><Relationship Id="rId17" Type="http://schemas.openxmlformats.org/officeDocument/2006/relationships/hyperlink" Target="mailto:erik_Brochmann@telus.net" TargetMode="External"/><Relationship Id="rId2" Type="http://schemas.openxmlformats.org/officeDocument/2006/relationships/styles" Target="styles.xml"/><Relationship Id="rId16" Type="http://schemas.openxmlformats.org/officeDocument/2006/relationships/hyperlink" Target="mailto:karenrosvold@gmail.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renrosvold@gmail.com" TargetMode="External"/><Relationship Id="rId5" Type="http://schemas.openxmlformats.org/officeDocument/2006/relationships/footnotes" Target="footnotes.xml"/><Relationship Id="rId15" Type="http://schemas.openxmlformats.org/officeDocument/2006/relationships/hyperlink" Target="mailto:tgpetter@bcgroup.net" TargetMode="External"/><Relationship Id="rId23" Type="http://schemas.openxmlformats.org/officeDocument/2006/relationships/theme" Target="theme/theme1.xml"/><Relationship Id="rId10" Type="http://schemas.openxmlformats.org/officeDocument/2006/relationships/hyperlink" Target="mailto:tgpetter@bcgroup.net" TargetMode="External"/><Relationship Id="rId19" Type="http://schemas.openxmlformats.org/officeDocument/2006/relationships/hyperlink" Target="mailto:ron@sonfic.ca" TargetMode="External"/><Relationship Id="rId4" Type="http://schemas.openxmlformats.org/officeDocument/2006/relationships/webSettings" Target="webSettings.xml"/><Relationship Id="rId9" Type="http://schemas.openxmlformats.org/officeDocument/2006/relationships/hyperlink" Target="http://www.sonfic.ca" TargetMode="External"/><Relationship Id="rId14" Type="http://schemas.openxmlformats.org/officeDocument/2006/relationships/hyperlink" Target="mailto:ron@sonfic.ca"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len%20Evjen\My%20Documents\Helen's%20Stuff\Foundation\Correspondence\Letterhead%20with%20Logo%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Letterhead with Logo template.dot</Template>
  <TotalTime>3</TotalTime>
  <Pages>2</Pages>
  <Words>135</Words>
  <Characters>774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CharactersWithSpaces>
  <SharedDoc>false</SharedDoc>
  <HLinks>
    <vt:vector size="30" baseType="variant">
      <vt:variant>
        <vt:i4>4522092</vt:i4>
      </vt:variant>
      <vt:variant>
        <vt:i4>12</vt:i4>
      </vt:variant>
      <vt:variant>
        <vt:i4>0</vt:i4>
      </vt:variant>
      <vt:variant>
        <vt:i4>5</vt:i4>
      </vt:variant>
      <vt:variant>
        <vt:lpwstr>mailto:ron@sonfic.ca</vt:lpwstr>
      </vt:variant>
      <vt:variant>
        <vt:lpwstr/>
      </vt:variant>
      <vt:variant>
        <vt:i4>4915307</vt:i4>
      </vt:variant>
      <vt:variant>
        <vt:i4>9</vt:i4>
      </vt:variant>
      <vt:variant>
        <vt:i4>0</vt:i4>
      </vt:variant>
      <vt:variant>
        <vt:i4>5</vt:i4>
      </vt:variant>
      <vt:variant>
        <vt:lpwstr>mailto:brenda@clrmedia.com</vt:lpwstr>
      </vt:variant>
      <vt:variant>
        <vt:lpwstr/>
      </vt:variant>
      <vt:variant>
        <vt:i4>3670076</vt:i4>
      </vt:variant>
      <vt:variant>
        <vt:i4>6</vt:i4>
      </vt:variant>
      <vt:variant>
        <vt:i4>0</vt:i4>
      </vt:variant>
      <vt:variant>
        <vt:i4>5</vt:i4>
      </vt:variant>
      <vt:variant>
        <vt:lpwstr>mailto:erik_Brochmann@telus.net</vt:lpwstr>
      </vt:variant>
      <vt:variant>
        <vt:lpwstr/>
      </vt:variant>
      <vt:variant>
        <vt:i4>6619213</vt:i4>
      </vt:variant>
      <vt:variant>
        <vt:i4>3</vt:i4>
      </vt:variant>
      <vt:variant>
        <vt:i4>0</vt:i4>
      </vt:variant>
      <vt:variant>
        <vt:i4>5</vt:i4>
      </vt:variant>
      <vt:variant>
        <vt:lpwstr>mailto:karenrosvold@gmail.com</vt:lpwstr>
      </vt:variant>
      <vt:variant>
        <vt:lpwstr/>
      </vt:variant>
      <vt:variant>
        <vt:i4>1572922</vt:i4>
      </vt:variant>
      <vt:variant>
        <vt:i4>0</vt:i4>
      </vt:variant>
      <vt:variant>
        <vt:i4>0</vt:i4>
      </vt:variant>
      <vt:variant>
        <vt:i4>5</vt:i4>
      </vt:variant>
      <vt:variant>
        <vt:lpwstr>mailto:tgpetter@bcgroup.net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&amp; John Evjen</dc:creator>
  <cp:keywords/>
  <cp:lastModifiedBy>John Elias</cp:lastModifiedBy>
  <cp:revision>4</cp:revision>
  <cp:lastPrinted>2016-09-17T23:06:00Z</cp:lastPrinted>
  <dcterms:created xsi:type="dcterms:W3CDTF">2024-08-18T20:39:00Z</dcterms:created>
  <dcterms:modified xsi:type="dcterms:W3CDTF">2024-08-18T21:44:00Z</dcterms:modified>
</cp:coreProperties>
</file>